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C3" w:rsidRDefault="000A6FC3" w:rsidP="00B57D24"/>
    <w:bookmarkStart w:id="0" w:name="_GoBack"/>
    <w:bookmarkEnd w:id="0"/>
    <w:p w:rsidR="00116F66" w:rsidRDefault="00193324" w:rsidP="00B57D24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750DDA" wp14:editId="79A153C3">
                <wp:simplePos x="0" y="0"/>
                <wp:positionH relativeFrom="column">
                  <wp:posOffset>586740</wp:posOffset>
                </wp:positionH>
                <wp:positionV relativeFrom="paragraph">
                  <wp:posOffset>2512695</wp:posOffset>
                </wp:positionV>
                <wp:extent cx="5467777" cy="2840182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777" cy="28401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674" w:rsidRPr="001D2608" w:rsidRDefault="00981674" w:rsidP="001D2608">
                            <w:pPr>
                              <w:pStyle w:val="Web"/>
                              <w:spacing w:before="240" w:beforeAutospacing="0" w:after="0" w:afterAutospacing="0" w:line="1060" w:lineRule="exact"/>
                              <w:ind w:right="992"/>
                              <w:jc w:val="center"/>
                              <w:rPr>
                                <w:rFonts w:asciiTheme="majorEastAsia" w:eastAsiaTheme="majorEastAsia" w:hAnsiTheme="majorEastAsia"/>
                                <w:sz w:val="116"/>
                                <w:szCs w:val="1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50D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.2pt;margin-top:197.85pt;width:430.55pt;height:223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UyKgIAAAUEAAAOAAAAZHJzL2Uyb0RvYy54bWysU9Fu0zAUfUfiHyy/06RZu3VR02lsDCFt&#10;gDT4ANdxGgvbN9huk/HYSoiP4BcQz3xPfoRrp+sqeEP4wfL19T2+5/h4ftFpRTbCOgmmoONRSokw&#10;HEppVgX9+OHmxYwS55kpmQIjCvogHL1YPH82b5tcZFCDKoUlCGJc3jYFrb1v8iRxvBaauRE0wmCy&#10;AquZx9CuktKyFtG1SrI0PU1asGVjgQvncPd6SNJFxK8qwf27qnLCE1VQ7M3H2cZ5GeZkMWf5yrKm&#10;lnzfBvuHLjSTBi89QF0zz8jayr+gtOQWHFR+xEEnUFWSi8gB2YzTP9jc16wRkQuK45qDTO7/wfK3&#10;m/eWyLKgJyeUGKbxjfrd1377o9/+6nffSL/73u92/fYnxiQLerWNy7HsvsFC372EDt89cnfNLfBP&#10;jhi4qplZiUtroa0FK7HfcahMjkoHHBdAlu0dlHgvW3uIQF1ldRAT5SGIju/2cHgr0XnCcXM6OT3D&#10;QQnHXDabpONZ7C5h+WN5Y51/LUCTsCioRTNEeLa5dT60w/LHI+E2AzdSqWgIZUhb0PNpNo0FRxkt&#10;PfpVSV3QWRrG4KDA8pUpY7FnUg1rvECZPe3AdODsu2WHB4MWSygfUAALgy/xH+GiBvuFkhY9WVD3&#10;ec2soES9MSji+XgyCSaOwWR6lmFgjzPL4wwzHKEK6ikZllc+Gn/geoliVzLK8NTJvlf0WlRn/y+C&#10;mY/jeOrp9y5+AwAA//8DAFBLAwQUAAYACAAAACEAMLhkNN8AAAAKAQAADwAAAGRycy9kb3ducmV2&#10;LnhtbEyPwU7DMBBE70j8g7VI3KhNk9AmZFMhEFdQC0Xi5sbbJCJeR7HbhL/HnOC4mqeZt+Vmtr04&#10;0+g7xwi3CwWCuHam4wbh/e35Zg3CB81G944J4Zs8bKrLi1IXxk28pfMuNCKWsC80QhvCUEjp65as&#10;9gs3EMfs6EarQzzHRppRT7Hc9nKp1J20uuO40OqBHluqv3Yni7B/OX5+pOq1ebLZMLlZSba5RLy+&#10;mh/uQQSawx8Mv/pRHarodHAnNl70CPkyjSRCkmcrEBHIsyQDcUBYp4kCWZXy/wvVDwAAAP//AwBQ&#10;SwECLQAUAAYACAAAACEAtoM4kv4AAADhAQAAEwAAAAAAAAAAAAAAAAAAAAAAW0NvbnRlbnRfVHlw&#10;ZXNdLnhtbFBLAQItABQABgAIAAAAIQA4/SH/1gAAAJQBAAALAAAAAAAAAAAAAAAAAC8BAABfcmVs&#10;cy8ucmVsc1BLAQItABQABgAIAAAAIQCXLjUyKgIAAAUEAAAOAAAAAAAAAAAAAAAAAC4CAABkcnMv&#10;ZTJvRG9jLnhtbFBLAQItABQABgAIAAAAIQAwuGQ03wAAAAoBAAAPAAAAAAAAAAAAAAAAAIQEAABk&#10;cnMvZG93bnJldi54bWxQSwUGAAAAAAQABADzAAAAkAUAAAAA&#10;" filled="f" stroked="f">
                <v:textbox>
                  <w:txbxContent>
                    <w:p w:rsidR="00981674" w:rsidRPr="001D2608" w:rsidRDefault="00981674" w:rsidP="001D2608">
                      <w:pPr>
                        <w:pStyle w:val="Web"/>
                        <w:spacing w:before="240" w:beforeAutospacing="0" w:after="0" w:afterAutospacing="0" w:line="1060" w:lineRule="exact"/>
                        <w:ind w:right="992"/>
                        <w:jc w:val="center"/>
                        <w:rPr>
                          <w:rFonts w:asciiTheme="majorEastAsia" w:eastAsiaTheme="majorEastAsia" w:hAnsiTheme="majorEastAsia"/>
                          <w:sz w:val="116"/>
                          <w:szCs w:val="1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0CB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3F0FC6" wp14:editId="2D4CE045">
                <wp:simplePos x="0" y="0"/>
                <wp:positionH relativeFrom="column">
                  <wp:posOffset>836295</wp:posOffset>
                </wp:positionH>
                <wp:positionV relativeFrom="paragraph">
                  <wp:posOffset>4771390</wp:posOffset>
                </wp:positionV>
                <wp:extent cx="4505325" cy="2676525"/>
                <wp:effectExtent l="0" t="0" r="0" b="0"/>
                <wp:wrapNone/>
                <wp:docPr id="41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2676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1674" w:rsidRDefault="00981674" w:rsidP="0098167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981674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spacing w:val="44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Pr="00981674">
                              <w:rPr>
                                <w:rFonts w:ascii="HGPｺﾞｼｯｸM" w:eastAsia="HGPｺﾞｼｯｸM" w:cstheme="minorBidi" w:hint="eastAsia"/>
                                <w:b/>
                                <w:bCs/>
                                <w:color w:val="000000"/>
                                <w:spacing w:val="44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Pr="00981674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/>
                                <w:spacing w:val="44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次労働災害防止計画推進中</w:t>
                            </w:r>
                          </w:p>
                        </w:txbxContent>
                      </wps:txbx>
                      <wps:bodyPr spcFirstLastPara="1" wrap="square" lIns="91440" tIns="45720" rIns="91440" bIns="45720" numCol="1">
                        <a:prstTxWarp prst="textArchDown">
                          <a:avLst>
                            <a:gd name="adj" fmla="val 2116619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F0FC6" id="正方形/長方形 40" o:spid="_x0000_s1027" style="position:absolute;left:0;text-align:left;margin-left:65.85pt;margin-top:375.7pt;width:354.75pt;height:21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tzVBAIAAM0DAAAOAAAAZHJzL2Uyb0RvYy54bWysU82O0zAQviPxDpbvNE1ou2zVdLWiKkJa&#10;QaVdxNl17MYo/mHsNumDwAPAmTPiwOPsSvsWjN3QVnBDXJz58+f5vpnMrjrdkJ0Ar6wpaT4YUiIM&#10;t5Uym5K+u1s+e0GJD8xUrLFGlHQvPL2aP30ya91UFLa2TSWAIIjx09aVtA7BTbPM81po5gfWCYNJ&#10;aUGzgC5ssgpYi+i6yYrhcJK1FioHlgvvMbo4JOk84UspeHgrpReBNCXF3kI6IZ3reGbzGZtugLla&#10;8b4N9g9daKYMPnqEWrDAyBbUX1BacbDeyjDgVmdWSsVF4oBs8uEfbG5r5kTiguJ4d5TJ/z9Y/ma3&#10;AqKqko5ySgzTOKOHb18fPv+4//kle/z0/WCRUZKqdX6KN27dClC46Hk0I+9Ogo5fZES6JO/+KK/o&#10;AuEYHI2H4+fFmBKOuWJyMRmjgzjZ6boDH14Jq0k0Sgo4vyQr2934cCj9XRJfM3apmibGT71EK3Tr&#10;LpHK8/hADK1ttUem3vGlQuwb5sOKAc4aabc4/5L6j1sGgpLmtUGBL/MRciYhOaPxRYEOnGfW5xmz&#10;1S8trlieuo0t3nXvGbieR0AJroHXC9se1iTxSftS9aKz6gMlUjfY0Y41pMjzySS/TO2jPn09Wifs&#10;gwDX22ClStqcaPaC4M4kdfv9jkt57qeq0184/wUAAP//AwBQSwMEFAAGAAgAAAAhADsKRfXjAAAA&#10;DAEAAA8AAABkcnMvZG93bnJldi54bWxMj1FLwzAUhd8F/0O4gi+ypanTztp0yEAcIgy7ueesiW2x&#10;uemarK3/3uuTPh7Ox7nfzVaTbdlget84lCDmETCDpdMNVhL2u+fZEpgPCrVqHRoJ38bDKr+8yFSq&#10;3YjvZihCxWgEfaok1CF0Kee+rI1Vfu46g9R9ut6qQLGvuO7VSOO25XEU3XOrGqQLterMujblV3G2&#10;EsZyOxx2by98e3PYODxtTuvi41XK66vp6RFYMFP4g+FXn9QhJ6ejO6P2rKV8KxJCJSR3YgGMiOVC&#10;xMCOVIkkfgCeZ/z/E/kPAAAA//8DAFBLAQItABQABgAIAAAAIQC2gziS/gAAAOEBAAATAAAAAAAA&#10;AAAAAAAAAAAAAABbQ29udGVudF9UeXBlc10ueG1sUEsBAi0AFAAGAAgAAAAhADj9If/WAAAAlAEA&#10;AAsAAAAAAAAAAAAAAAAALwEAAF9yZWxzLy5yZWxzUEsBAi0AFAAGAAgAAAAhALri3NUEAgAAzQMA&#10;AA4AAAAAAAAAAAAAAAAALgIAAGRycy9lMm9Eb2MueG1sUEsBAi0AFAAGAAgAAAAhADsKRfXjAAAA&#10;DAEAAA8AAAAAAAAAAAAAAAAAXgQAAGRycy9kb3ducmV2LnhtbFBLBQYAAAAABAAEAPMAAABuBQAA&#10;AAA=&#10;" filled="f" stroked="f">
                <v:textbox>
                  <w:txbxContent>
                    <w:p w:rsidR="00981674" w:rsidRDefault="00981674" w:rsidP="0098167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981674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spacing w:val="44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Pr="00981674">
                        <w:rPr>
                          <w:rFonts w:ascii="HGPｺﾞｼｯｸM" w:eastAsia="HGPｺﾞｼｯｸM" w:cstheme="minorBidi" w:hint="eastAsia"/>
                          <w:b/>
                          <w:bCs/>
                          <w:color w:val="000000"/>
                          <w:spacing w:val="44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13</w:t>
                      </w:r>
                      <w:r w:rsidRPr="00981674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/>
                          <w:spacing w:val="44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次労働災害防止計画推進中</w:t>
                      </w:r>
                    </w:p>
                  </w:txbxContent>
                </v:textbox>
              </v:rect>
            </w:pict>
          </mc:Fallback>
        </mc:AlternateContent>
      </w:r>
      <w:r w:rsidR="00430CBC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14BA1D6" wp14:editId="73648394">
                <wp:simplePos x="0" y="0"/>
                <wp:positionH relativeFrom="column">
                  <wp:posOffset>-30480</wp:posOffset>
                </wp:positionH>
                <wp:positionV relativeFrom="paragraph">
                  <wp:posOffset>208915</wp:posOffset>
                </wp:positionV>
                <wp:extent cx="6257290" cy="7753350"/>
                <wp:effectExtent l="19050" t="0" r="10160" b="19050"/>
                <wp:wrapNone/>
                <wp:docPr id="293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290" cy="7753350"/>
                          <a:chOff x="0" y="0"/>
                          <a:chExt cx="6257290" cy="7753350"/>
                        </a:xfrm>
                      </wpg:grpSpPr>
                      <wpg:grpSp>
                        <wpg:cNvPr id="294" name="グループ化 294"/>
                        <wpg:cNvGrpSpPr/>
                        <wpg:grpSpPr>
                          <a:xfrm>
                            <a:off x="0" y="0"/>
                            <a:ext cx="6257290" cy="7753350"/>
                            <a:chOff x="0" y="0"/>
                            <a:chExt cx="6257290" cy="7753350"/>
                          </a:xfrm>
                        </wpg:grpSpPr>
                        <wpg:grpSp>
                          <wpg:cNvPr id="295" name="グループ化 295"/>
                          <wpg:cNvGrpSpPr/>
                          <wpg:grpSpPr>
                            <a:xfrm>
                              <a:off x="0" y="0"/>
                              <a:ext cx="6257290" cy="7753350"/>
                              <a:chOff x="0" y="0"/>
                              <a:chExt cx="6257290" cy="7753350"/>
                            </a:xfrm>
                          </wpg:grpSpPr>
                          <wpg:grpSp>
                            <wpg:cNvPr id="296" name="グループ化 296"/>
                            <wpg:cNvGrpSpPr/>
                            <wpg:grpSpPr>
                              <a:xfrm>
                                <a:off x="0" y="0"/>
                                <a:ext cx="6257290" cy="7753350"/>
                                <a:chOff x="0" y="0"/>
                                <a:chExt cx="6257290" cy="7753350"/>
                              </a:xfrm>
                            </wpg:grpSpPr>
                            <wps:wsp>
                              <wps:cNvPr id="297" name="フリーフォーム 297"/>
                              <wps:cNvSpPr/>
                              <wps:spPr>
                                <a:xfrm>
                                  <a:off x="6350" y="1743075"/>
                                  <a:ext cx="6250940" cy="6010275"/>
                                </a:xfrm>
                                <a:custGeom>
                                  <a:avLst/>
                                  <a:gdLst>
                                    <a:gd name="connsiteX0" fmla="*/ 2592 w 6251542"/>
                                    <a:gd name="connsiteY0" fmla="*/ 0 h 6010275"/>
                                    <a:gd name="connsiteX1" fmla="*/ 12117 w 6251542"/>
                                    <a:gd name="connsiteY1" fmla="*/ 2876550 h 6010275"/>
                                    <a:gd name="connsiteX2" fmla="*/ 97842 w 6251542"/>
                                    <a:gd name="connsiteY2" fmla="*/ 3276600 h 6010275"/>
                                    <a:gd name="connsiteX3" fmla="*/ 126417 w 6251542"/>
                                    <a:gd name="connsiteY3" fmla="*/ 3552825 h 6010275"/>
                                    <a:gd name="connsiteX4" fmla="*/ 288342 w 6251542"/>
                                    <a:gd name="connsiteY4" fmla="*/ 4029075 h 6010275"/>
                                    <a:gd name="connsiteX5" fmla="*/ 564567 w 6251542"/>
                                    <a:gd name="connsiteY5" fmla="*/ 4552950 h 6010275"/>
                                    <a:gd name="connsiteX6" fmla="*/ 1069392 w 6251542"/>
                                    <a:gd name="connsiteY6" fmla="*/ 5162550 h 6010275"/>
                                    <a:gd name="connsiteX7" fmla="*/ 1488492 w 6251542"/>
                                    <a:gd name="connsiteY7" fmla="*/ 5505450 h 6010275"/>
                                    <a:gd name="connsiteX8" fmla="*/ 2021892 w 6251542"/>
                                    <a:gd name="connsiteY8" fmla="*/ 5772150 h 6010275"/>
                                    <a:gd name="connsiteX9" fmla="*/ 2507667 w 6251542"/>
                                    <a:gd name="connsiteY9" fmla="*/ 5924550 h 6010275"/>
                                    <a:gd name="connsiteX10" fmla="*/ 2860092 w 6251542"/>
                                    <a:gd name="connsiteY10" fmla="*/ 5991225 h 6010275"/>
                                    <a:gd name="connsiteX11" fmla="*/ 3374442 w 6251542"/>
                                    <a:gd name="connsiteY11" fmla="*/ 6000750 h 6010275"/>
                                    <a:gd name="connsiteX12" fmla="*/ 3926892 w 6251542"/>
                                    <a:gd name="connsiteY12" fmla="*/ 5867400 h 6010275"/>
                                    <a:gd name="connsiteX13" fmla="*/ 4488867 w 6251542"/>
                                    <a:gd name="connsiteY13" fmla="*/ 5657850 h 6010275"/>
                                    <a:gd name="connsiteX14" fmla="*/ 5069892 w 6251542"/>
                                    <a:gd name="connsiteY14" fmla="*/ 5238750 h 6010275"/>
                                    <a:gd name="connsiteX15" fmla="*/ 5565192 w 6251542"/>
                                    <a:gd name="connsiteY15" fmla="*/ 4724400 h 6010275"/>
                                    <a:gd name="connsiteX16" fmla="*/ 5946192 w 6251542"/>
                                    <a:gd name="connsiteY16" fmla="*/ 4057650 h 6010275"/>
                                    <a:gd name="connsiteX17" fmla="*/ 6155742 w 6251542"/>
                                    <a:gd name="connsiteY17" fmla="*/ 3486150 h 6010275"/>
                                    <a:gd name="connsiteX18" fmla="*/ 6212892 w 6251542"/>
                                    <a:gd name="connsiteY18" fmla="*/ 3038475 h 6010275"/>
                                    <a:gd name="connsiteX19" fmla="*/ 6250992 w 6251542"/>
                                    <a:gd name="connsiteY19" fmla="*/ 2686050 h 6010275"/>
                                    <a:gd name="connsiteX20" fmla="*/ 6231942 w 6251542"/>
                                    <a:gd name="connsiteY20" fmla="*/ 104775 h 60102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6251542" h="6010275">
                                      <a:moveTo>
                                        <a:pt x="2592" y="0"/>
                                      </a:moveTo>
                                      <a:cubicBezTo>
                                        <a:pt x="-583" y="1165225"/>
                                        <a:pt x="-3758" y="2330450"/>
                                        <a:pt x="12117" y="2876550"/>
                                      </a:cubicBezTo>
                                      <a:cubicBezTo>
                                        <a:pt x="27992" y="3422650"/>
                                        <a:pt x="78792" y="3163888"/>
                                        <a:pt x="97842" y="3276600"/>
                                      </a:cubicBezTo>
                                      <a:cubicBezTo>
                                        <a:pt x="116892" y="3389312"/>
                                        <a:pt x="94667" y="3427413"/>
                                        <a:pt x="126417" y="3552825"/>
                                      </a:cubicBezTo>
                                      <a:cubicBezTo>
                                        <a:pt x="158167" y="3678237"/>
                                        <a:pt x="215317" y="3862388"/>
                                        <a:pt x="288342" y="4029075"/>
                                      </a:cubicBezTo>
                                      <a:cubicBezTo>
                                        <a:pt x="361367" y="4195762"/>
                                        <a:pt x="434392" y="4364038"/>
                                        <a:pt x="564567" y="4552950"/>
                                      </a:cubicBezTo>
                                      <a:cubicBezTo>
                                        <a:pt x="694742" y="4741862"/>
                                        <a:pt x="915405" y="5003800"/>
                                        <a:pt x="1069392" y="5162550"/>
                                      </a:cubicBezTo>
                                      <a:cubicBezTo>
                                        <a:pt x="1223379" y="5321300"/>
                                        <a:pt x="1329742" y="5403850"/>
                                        <a:pt x="1488492" y="5505450"/>
                                      </a:cubicBezTo>
                                      <a:cubicBezTo>
                                        <a:pt x="1647242" y="5607050"/>
                                        <a:pt x="1852030" y="5702300"/>
                                        <a:pt x="2021892" y="5772150"/>
                                      </a:cubicBezTo>
                                      <a:cubicBezTo>
                                        <a:pt x="2191754" y="5842000"/>
                                        <a:pt x="2367967" y="5888038"/>
                                        <a:pt x="2507667" y="5924550"/>
                                      </a:cubicBezTo>
                                      <a:cubicBezTo>
                                        <a:pt x="2647367" y="5961062"/>
                                        <a:pt x="2715630" y="5978525"/>
                                        <a:pt x="2860092" y="5991225"/>
                                      </a:cubicBezTo>
                                      <a:cubicBezTo>
                                        <a:pt x="3004554" y="6003925"/>
                                        <a:pt x="3196642" y="6021388"/>
                                        <a:pt x="3374442" y="6000750"/>
                                      </a:cubicBezTo>
                                      <a:cubicBezTo>
                                        <a:pt x="3552242" y="5980113"/>
                                        <a:pt x="3741155" y="5924550"/>
                                        <a:pt x="3926892" y="5867400"/>
                                      </a:cubicBezTo>
                                      <a:cubicBezTo>
                                        <a:pt x="4112629" y="5810250"/>
                                        <a:pt x="4298367" y="5762625"/>
                                        <a:pt x="4488867" y="5657850"/>
                                      </a:cubicBezTo>
                                      <a:cubicBezTo>
                                        <a:pt x="4679367" y="5553075"/>
                                        <a:pt x="4890505" y="5394325"/>
                                        <a:pt x="5069892" y="5238750"/>
                                      </a:cubicBezTo>
                                      <a:cubicBezTo>
                                        <a:pt x="5249280" y="5083175"/>
                                        <a:pt x="5419142" y="4921250"/>
                                        <a:pt x="5565192" y="4724400"/>
                                      </a:cubicBezTo>
                                      <a:cubicBezTo>
                                        <a:pt x="5711242" y="4527550"/>
                                        <a:pt x="5847767" y="4264025"/>
                                        <a:pt x="5946192" y="4057650"/>
                                      </a:cubicBezTo>
                                      <a:cubicBezTo>
                                        <a:pt x="6044617" y="3851275"/>
                                        <a:pt x="6111292" y="3656012"/>
                                        <a:pt x="6155742" y="3486150"/>
                                      </a:cubicBezTo>
                                      <a:cubicBezTo>
                                        <a:pt x="6200192" y="3316288"/>
                                        <a:pt x="6197017" y="3171825"/>
                                        <a:pt x="6212892" y="3038475"/>
                                      </a:cubicBezTo>
                                      <a:cubicBezTo>
                                        <a:pt x="6228767" y="2905125"/>
                                        <a:pt x="6247817" y="3175000"/>
                                        <a:pt x="6250992" y="2686050"/>
                                      </a:cubicBezTo>
                                      <a:cubicBezTo>
                                        <a:pt x="6254167" y="2197100"/>
                                        <a:pt x="6243054" y="1150937"/>
                                        <a:pt x="6231942" y="10477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9E47"/>
                                </a:solidFill>
                                <a:ln>
                                  <a:solidFill>
                                    <a:srgbClr val="009E47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フリーフォーム 298"/>
                              <wps:cNvSpPr/>
                              <wps:spPr>
                                <a:xfrm>
                                  <a:off x="381000" y="1981200"/>
                                  <a:ext cx="5524500" cy="5353050"/>
                                </a:xfrm>
                                <a:custGeom>
                                  <a:avLst/>
                                  <a:gdLst>
                                    <a:gd name="connsiteX0" fmla="*/ 2592 w 6251542"/>
                                    <a:gd name="connsiteY0" fmla="*/ 0 h 6010275"/>
                                    <a:gd name="connsiteX1" fmla="*/ 12117 w 6251542"/>
                                    <a:gd name="connsiteY1" fmla="*/ 2876550 h 6010275"/>
                                    <a:gd name="connsiteX2" fmla="*/ 97842 w 6251542"/>
                                    <a:gd name="connsiteY2" fmla="*/ 3276600 h 6010275"/>
                                    <a:gd name="connsiteX3" fmla="*/ 126417 w 6251542"/>
                                    <a:gd name="connsiteY3" fmla="*/ 3552825 h 6010275"/>
                                    <a:gd name="connsiteX4" fmla="*/ 288342 w 6251542"/>
                                    <a:gd name="connsiteY4" fmla="*/ 4029075 h 6010275"/>
                                    <a:gd name="connsiteX5" fmla="*/ 564567 w 6251542"/>
                                    <a:gd name="connsiteY5" fmla="*/ 4552950 h 6010275"/>
                                    <a:gd name="connsiteX6" fmla="*/ 1069392 w 6251542"/>
                                    <a:gd name="connsiteY6" fmla="*/ 5162550 h 6010275"/>
                                    <a:gd name="connsiteX7" fmla="*/ 1488492 w 6251542"/>
                                    <a:gd name="connsiteY7" fmla="*/ 5505450 h 6010275"/>
                                    <a:gd name="connsiteX8" fmla="*/ 2021892 w 6251542"/>
                                    <a:gd name="connsiteY8" fmla="*/ 5772150 h 6010275"/>
                                    <a:gd name="connsiteX9" fmla="*/ 2507667 w 6251542"/>
                                    <a:gd name="connsiteY9" fmla="*/ 5924550 h 6010275"/>
                                    <a:gd name="connsiteX10" fmla="*/ 2860092 w 6251542"/>
                                    <a:gd name="connsiteY10" fmla="*/ 5991225 h 6010275"/>
                                    <a:gd name="connsiteX11" fmla="*/ 3374442 w 6251542"/>
                                    <a:gd name="connsiteY11" fmla="*/ 6000750 h 6010275"/>
                                    <a:gd name="connsiteX12" fmla="*/ 3926892 w 6251542"/>
                                    <a:gd name="connsiteY12" fmla="*/ 5867400 h 6010275"/>
                                    <a:gd name="connsiteX13" fmla="*/ 4488867 w 6251542"/>
                                    <a:gd name="connsiteY13" fmla="*/ 5657850 h 6010275"/>
                                    <a:gd name="connsiteX14" fmla="*/ 5069892 w 6251542"/>
                                    <a:gd name="connsiteY14" fmla="*/ 5238750 h 6010275"/>
                                    <a:gd name="connsiteX15" fmla="*/ 5565192 w 6251542"/>
                                    <a:gd name="connsiteY15" fmla="*/ 4724400 h 6010275"/>
                                    <a:gd name="connsiteX16" fmla="*/ 5946192 w 6251542"/>
                                    <a:gd name="connsiteY16" fmla="*/ 4057650 h 6010275"/>
                                    <a:gd name="connsiteX17" fmla="*/ 6155742 w 6251542"/>
                                    <a:gd name="connsiteY17" fmla="*/ 3486150 h 6010275"/>
                                    <a:gd name="connsiteX18" fmla="*/ 6212892 w 6251542"/>
                                    <a:gd name="connsiteY18" fmla="*/ 3038475 h 6010275"/>
                                    <a:gd name="connsiteX19" fmla="*/ 6250992 w 6251542"/>
                                    <a:gd name="connsiteY19" fmla="*/ 2686050 h 6010275"/>
                                    <a:gd name="connsiteX20" fmla="*/ 6231942 w 6251542"/>
                                    <a:gd name="connsiteY20" fmla="*/ 104775 h 60102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6251542" h="6010275">
                                      <a:moveTo>
                                        <a:pt x="2592" y="0"/>
                                      </a:moveTo>
                                      <a:cubicBezTo>
                                        <a:pt x="-583" y="1165225"/>
                                        <a:pt x="-3758" y="2330450"/>
                                        <a:pt x="12117" y="2876550"/>
                                      </a:cubicBezTo>
                                      <a:cubicBezTo>
                                        <a:pt x="27992" y="3422650"/>
                                        <a:pt x="78792" y="3163888"/>
                                        <a:pt x="97842" y="3276600"/>
                                      </a:cubicBezTo>
                                      <a:cubicBezTo>
                                        <a:pt x="116892" y="3389312"/>
                                        <a:pt x="94667" y="3427413"/>
                                        <a:pt x="126417" y="3552825"/>
                                      </a:cubicBezTo>
                                      <a:cubicBezTo>
                                        <a:pt x="158167" y="3678237"/>
                                        <a:pt x="215317" y="3862388"/>
                                        <a:pt x="288342" y="4029075"/>
                                      </a:cubicBezTo>
                                      <a:cubicBezTo>
                                        <a:pt x="361367" y="4195762"/>
                                        <a:pt x="434392" y="4364038"/>
                                        <a:pt x="564567" y="4552950"/>
                                      </a:cubicBezTo>
                                      <a:cubicBezTo>
                                        <a:pt x="694742" y="4741862"/>
                                        <a:pt x="915405" y="5003800"/>
                                        <a:pt x="1069392" y="5162550"/>
                                      </a:cubicBezTo>
                                      <a:cubicBezTo>
                                        <a:pt x="1223379" y="5321300"/>
                                        <a:pt x="1329742" y="5403850"/>
                                        <a:pt x="1488492" y="5505450"/>
                                      </a:cubicBezTo>
                                      <a:cubicBezTo>
                                        <a:pt x="1647242" y="5607050"/>
                                        <a:pt x="1852030" y="5702300"/>
                                        <a:pt x="2021892" y="5772150"/>
                                      </a:cubicBezTo>
                                      <a:cubicBezTo>
                                        <a:pt x="2191754" y="5842000"/>
                                        <a:pt x="2367967" y="5888038"/>
                                        <a:pt x="2507667" y="5924550"/>
                                      </a:cubicBezTo>
                                      <a:cubicBezTo>
                                        <a:pt x="2647367" y="5961062"/>
                                        <a:pt x="2715630" y="5978525"/>
                                        <a:pt x="2860092" y="5991225"/>
                                      </a:cubicBezTo>
                                      <a:cubicBezTo>
                                        <a:pt x="3004554" y="6003925"/>
                                        <a:pt x="3196642" y="6021388"/>
                                        <a:pt x="3374442" y="6000750"/>
                                      </a:cubicBezTo>
                                      <a:cubicBezTo>
                                        <a:pt x="3552242" y="5980113"/>
                                        <a:pt x="3741155" y="5924550"/>
                                        <a:pt x="3926892" y="5867400"/>
                                      </a:cubicBezTo>
                                      <a:cubicBezTo>
                                        <a:pt x="4112629" y="5810250"/>
                                        <a:pt x="4298367" y="5762625"/>
                                        <a:pt x="4488867" y="5657850"/>
                                      </a:cubicBezTo>
                                      <a:cubicBezTo>
                                        <a:pt x="4679367" y="5553075"/>
                                        <a:pt x="4890505" y="5394325"/>
                                        <a:pt x="5069892" y="5238750"/>
                                      </a:cubicBezTo>
                                      <a:cubicBezTo>
                                        <a:pt x="5249280" y="5083175"/>
                                        <a:pt x="5419142" y="4921250"/>
                                        <a:pt x="5565192" y="4724400"/>
                                      </a:cubicBezTo>
                                      <a:cubicBezTo>
                                        <a:pt x="5711242" y="4527550"/>
                                        <a:pt x="5847767" y="4264025"/>
                                        <a:pt x="5946192" y="4057650"/>
                                      </a:cubicBezTo>
                                      <a:cubicBezTo>
                                        <a:pt x="6044617" y="3851275"/>
                                        <a:pt x="6111292" y="3656012"/>
                                        <a:pt x="6155742" y="3486150"/>
                                      </a:cubicBezTo>
                                      <a:cubicBezTo>
                                        <a:pt x="6200192" y="3316288"/>
                                        <a:pt x="6197017" y="3171825"/>
                                        <a:pt x="6212892" y="3038475"/>
                                      </a:cubicBezTo>
                                      <a:cubicBezTo>
                                        <a:pt x="6228767" y="2905125"/>
                                        <a:pt x="6247817" y="3175000"/>
                                        <a:pt x="6250992" y="2686050"/>
                                      </a:cubicBezTo>
                                      <a:cubicBezTo>
                                        <a:pt x="6254167" y="2197100"/>
                                        <a:pt x="6243054" y="1150937"/>
                                        <a:pt x="6231942" y="10477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09E47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フリーフォーム 299"/>
                              <wps:cNvSpPr/>
                              <wps:spPr>
                                <a:xfrm>
                                  <a:off x="381000" y="1981200"/>
                                  <a:ext cx="5514975" cy="219075"/>
                                </a:xfrm>
                                <a:custGeom>
                                  <a:avLst/>
                                  <a:gdLst>
                                    <a:gd name="connsiteX0" fmla="*/ 0 w 5486400"/>
                                    <a:gd name="connsiteY0" fmla="*/ 0 h 219075"/>
                                    <a:gd name="connsiteX1" fmla="*/ 5486400 w 5486400"/>
                                    <a:gd name="connsiteY1" fmla="*/ 19050 h 219075"/>
                                    <a:gd name="connsiteX2" fmla="*/ 5486400 w 5486400"/>
                                    <a:gd name="connsiteY2" fmla="*/ 219075 h 2190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5486400" h="219075">
                                      <a:moveTo>
                                        <a:pt x="0" y="0"/>
                                      </a:moveTo>
                                      <a:lnTo>
                                        <a:pt x="5486400" y="19050"/>
                                      </a:lnTo>
                                      <a:lnTo>
                                        <a:pt x="5486400" y="219075"/>
                                      </a:lnTo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009E47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フリーフォーム 300"/>
                              <wps:cNvSpPr/>
                              <wps:spPr>
                                <a:xfrm>
                                  <a:off x="0" y="0"/>
                                  <a:ext cx="6248400" cy="1943100"/>
                                </a:xfrm>
                                <a:custGeom>
                                  <a:avLst/>
                                  <a:gdLst>
                                    <a:gd name="connsiteX0" fmla="*/ 0 w 6248400"/>
                                    <a:gd name="connsiteY0" fmla="*/ 1762125 h 1943100"/>
                                    <a:gd name="connsiteX1" fmla="*/ 9525 w 6248400"/>
                                    <a:gd name="connsiteY1" fmla="*/ 723900 h 1943100"/>
                                    <a:gd name="connsiteX2" fmla="*/ 695325 w 6248400"/>
                                    <a:gd name="connsiteY2" fmla="*/ 0 h 1943100"/>
                                    <a:gd name="connsiteX3" fmla="*/ 5572125 w 6248400"/>
                                    <a:gd name="connsiteY3" fmla="*/ 19050 h 1943100"/>
                                    <a:gd name="connsiteX4" fmla="*/ 6238875 w 6248400"/>
                                    <a:gd name="connsiteY4" fmla="*/ 733425 h 1943100"/>
                                    <a:gd name="connsiteX5" fmla="*/ 6248400 w 6248400"/>
                                    <a:gd name="connsiteY5" fmla="*/ 1943100 h 19431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6248400" h="1943100">
                                      <a:moveTo>
                                        <a:pt x="0" y="1762125"/>
                                      </a:moveTo>
                                      <a:lnTo>
                                        <a:pt x="9525" y="723900"/>
                                      </a:lnTo>
                                      <a:lnTo>
                                        <a:pt x="695325" y="0"/>
                                      </a:lnTo>
                                      <a:lnTo>
                                        <a:pt x="5572125" y="19050"/>
                                      </a:lnTo>
                                      <a:lnTo>
                                        <a:pt x="6238875" y="733425"/>
                                      </a:lnTo>
                                      <a:lnTo>
                                        <a:pt x="6248400" y="1943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9E47"/>
                                </a:solidFill>
                                <a:ln>
                                  <a:solidFill>
                                    <a:srgbClr val="009E47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01" name="フリーフォーム 301"/>
                            <wps:cNvSpPr/>
                            <wps:spPr>
                              <a:xfrm>
                                <a:off x="436350" y="4695825"/>
                                <a:ext cx="125625" cy="533400"/>
                              </a:xfrm>
                              <a:custGeom>
                                <a:avLst/>
                                <a:gdLst>
                                  <a:gd name="connsiteX0" fmla="*/ 1800 w 125625"/>
                                  <a:gd name="connsiteY0" fmla="*/ 0 h 533400"/>
                                  <a:gd name="connsiteX1" fmla="*/ 11325 w 125625"/>
                                  <a:gd name="connsiteY1" fmla="*/ 200025 h 533400"/>
                                  <a:gd name="connsiteX2" fmla="*/ 87525 w 125625"/>
                                  <a:gd name="connsiteY2" fmla="*/ 457200 h 533400"/>
                                  <a:gd name="connsiteX3" fmla="*/ 125625 w 125625"/>
                                  <a:gd name="connsiteY3" fmla="*/ 533400 h 5334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25625" h="533400">
                                    <a:moveTo>
                                      <a:pt x="1800" y="0"/>
                                    </a:moveTo>
                                    <a:cubicBezTo>
                                      <a:pt x="-582" y="61912"/>
                                      <a:pt x="-2963" y="123825"/>
                                      <a:pt x="11325" y="200025"/>
                                    </a:cubicBezTo>
                                    <a:cubicBezTo>
                                      <a:pt x="25613" y="276225"/>
                                      <a:pt x="68475" y="401638"/>
                                      <a:pt x="87525" y="457200"/>
                                    </a:cubicBezTo>
                                    <a:cubicBezTo>
                                      <a:pt x="106575" y="512763"/>
                                      <a:pt x="116100" y="523081"/>
                                      <a:pt x="125625" y="53340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フリーフォーム 302"/>
                            <wps:cNvSpPr/>
                            <wps:spPr>
                              <a:xfrm flipH="1">
                                <a:off x="5753100" y="4543425"/>
                                <a:ext cx="125625" cy="533400"/>
                              </a:xfrm>
                              <a:custGeom>
                                <a:avLst/>
                                <a:gdLst>
                                  <a:gd name="connsiteX0" fmla="*/ 1800 w 125625"/>
                                  <a:gd name="connsiteY0" fmla="*/ 0 h 533400"/>
                                  <a:gd name="connsiteX1" fmla="*/ 11325 w 125625"/>
                                  <a:gd name="connsiteY1" fmla="*/ 200025 h 533400"/>
                                  <a:gd name="connsiteX2" fmla="*/ 87525 w 125625"/>
                                  <a:gd name="connsiteY2" fmla="*/ 457200 h 533400"/>
                                  <a:gd name="connsiteX3" fmla="*/ 125625 w 125625"/>
                                  <a:gd name="connsiteY3" fmla="*/ 533400 h 5334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25625" h="533400">
                                    <a:moveTo>
                                      <a:pt x="1800" y="0"/>
                                    </a:moveTo>
                                    <a:cubicBezTo>
                                      <a:pt x="-582" y="61912"/>
                                      <a:pt x="-2963" y="123825"/>
                                      <a:pt x="11325" y="200025"/>
                                    </a:cubicBezTo>
                                    <a:cubicBezTo>
                                      <a:pt x="25613" y="276225"/>
                                      <a:pt x="68475" y="401638"/>
                                      <a:pt x="87525" y="457200"/>
                                    </a:cubicBezTo>
                                    <a:cubicBezTo>
                                      <a:pt x="106575" y="512763"/>
                                      <a:pt x="116100" y="523081"/>
                                      <a:pt x="125625" y="53340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3" name="グループ化 303"/>
                          <wpg:cNvGrpSpPr/>
                          <wpg:grpSpPr>
                            <a:xfrm rot="-120000" flipH="1">
                              <a:off x="6096000" y="4638675"/>
                              <a:ext cx="142875" cy="542925"/>
                              <a:chOff x="6096000" y="4638675"/>
                              <a:chExt cx="142875" cy="542925"/>
                            </a:xfrm>
                          </wpg:grpSpPr>
                          <wps:wsp>
                            <wps:cNvPr id="304" name="フリーフォーム 304"/>
                            <wps:cNvSpPr/>
                            <wps:spPr>
                              <a:xfrm>
                                <a:off x="6096000" y="4638675"/>
                                <a:ext cx="125625" cy="533400"/>
                              </a:xfrm>
                              <a:custGeom>
                                <a:avLst/>
                                <a:gdLst>
                                  <a:gd name="connsiteX0" fmla="*/ 1800 w 125625"/>
                                  <a:gd name="connsiteY0" fmla="*/ 0 h 533400"/>
                                  <a:gd name="connsiteX1" fmla="*/ 11325 w 125625"/>
                                  <a:gd name="connsiteY1" fmla="*/ 200025 h 533400"/>
                                  <a:gd name="connsiteX2" fmla="*/ 87525 w 125625"/>
                                  <a:gd name="connsiteY2" fmla="*/ 457200 h 533400"/>
                                  <a:gd name="connsiteX3" fmla="*/ 125625 w 125625"/>
                                  <a:gd name="connsiteY3" fmla="*/ 533400 h 5334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25625" h="533400">
                                    <a:moveTo>
                                      <a:pt x="1800" y="0"/>
                                    </a:moveTo>
                                    <a:cubicBezTo>
                                      <a:pt x="-582" y="61912"/>
                                      <a:pt x="-2963" y="123825"/>
                                      <a:pt x="11325" y="200025"/>
                                    </a:cubicBezTo>
                                    <a:cubicBezTo>
                                      <a:pt x="25613" y="276225"/>
                                      <a:pt x="68475" y="401638"/>
                                      <a:pt x="87525" y="457200"/>
                                    </a:cubicBezTo>
                                    <a:cubicBezTo>
                                      <a:pt x="106575" y="512763"/>
                                      <a:pt x="116100" y="523081"/>
                                      <a:pt x="125625" y="53340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57150">
                                <a:solidFill>
                                  <a:srgbClr val="009E4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フリーフォーム 305"/>
                            <wps:cNvSpPr/>
                            <wps:spPr>
                              <a:xfrm>
                                <a:off x="6153150" y="4648200"/>
                                <a:ext cx="85725" cy="533400"/>
                              </a:xfrm>
                              <a:custGeom>
                                <a:avLst/>
                                <a:gdLst>
                                  <a:gd name="connsiteX0" fmla="*/ 1800 w 125625"/>
                                  <a:gd name="connsiteY0" fmla="*/ 0 h 533400"/>
                                  <a:gd name="connsiteX1" fmla="*/ 11325 w 125625"/>
                                  <a:gd name="connsiteY1" fmla="*/ 200025 h 533400"/>
                                  <a:gd name="connsiteX2" fmla="*/ 87525 w 125625"/>
                                  <a:gd name="connsiteY2" fmla="*/ 457200 h 533400"/>
                                  <a:gd name="connsiteX3" fmla="*/ 125625 w 125625"/>
                                  <a:gd name="connsiteY3" fmla="*/ 533400 h 5334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25625" h="533400">
                                    <a:moveTo>
                                      <a:pt x="1800" y="0"/>
                                    </a:moveTo>
                                    <a:cubicBezTo>
                                      <a:pt x="-582" y="61912"/>
                                      <a:pt x="-2963" y="123825"/>
                                      <a:pt x="11325" y="200025"/>
                                    </a:cubicBezTo>
                                    <a:cubicBezTo>
                                      <a:pt x="25613" y="276225"/>
                                      <a:pt x="68475" y="401638"/>
                                      <a:pt x="87525" y="457200"/>
                                    </a:cubicBezTo>
                                    <a:cubicBezTo>
                                      <a:pt x="106575" y="512763"/>
                                      <a:pt x="116100" y="523081"/>
                                      <a:pt x="125625" y="53340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9E47"/>
                              </a:solidFill>
                              <a:ln w="57150">
                                <a:solidFill>
                                  <a:srgbClr val="009E4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6" name="グループ化 306"/>
                          <wpg:cNvGrpSpPr/>
                          <wpg:grpSpPr>
                            <a:xfrm rot="120000">
                              <a:off x="74363" y="4819452"/>
                              <a:ext cx="154240" cy="542925"/>
                              <a:chOff x="74360" y="4819650"/>
                              <a:chExt cx="154240" cy="542925"/>
                            </a:xfrm>
                          </wpg:grpSpPr>
                          <wps:wsp>
                            <wps:cNvPr id="308" name="フリーフォーム 308"/>
                            <wps:cNvSpPr/>
                            <wps:spPr>
                              <a:xfrm>
                                <a:off x="74360" y="4819650"/>
                                <a:ext cx="136990" cy="533400"/>
                              </a:xfrm>
                              <a:custGeom>
                                <a:avLst/>
                                <a:gdLst>
                                  <a:gd name="connsiteX0" fmla="*/ 1800 w 125625"/>
                                  <a:gd name="connsiteY0" fmla="*/ 0 h 533400"/>
                                  <a:gd name="connsiteX1" fmla="*/ 11325 w 125625"/>
                                  <a:gd name="connsiteY1" fmla="*/ 200025 h 533400"/>
                                  <a:gd name="connsiteX2" fmla="*/ 87525 w 125625"/>
                                  <a:gd name="connsiteY2" fmla="*/ 457200 h 533400"/>
                                  <a:gd name="connsiteX3" fmla="*/ 125625 w 125625"/>
                                  <a:gd name="connsiteY3" fmla="*/ 533400 h 5334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25625" h="533400">
                                    <a:moveTo>
                                      <a:pt x="1800" y="0"/>
                                    </a:moveTo>
                                    <a:cubicBezTo>
                                      <a:pt x="-582" y="61912"/>
                                      <a:pt x="-2963" y="123825"/>
                                      <a:pt x="11325" y="200025"/>
                                    </a:cubicBezTo>
                                    <a:cubicBezTo>
                                      <a:pt x="25613" y="276225"/>
                                      <a:pt x="68475" y="401638"/>
                                      <a:pt x="87525" y="457200"/>
                                    </a:cubicBezTo>
                                    <a:cubicBezTo>
                                      <a:pt x="106575" y="512763"/>
                                      <a:pt x="116100" y="523081"/>
                                      <a:pt x="125625" y="53340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9E47"/>
                              </a:solidFill>
                              <a:ln w="57150">
                                <a:solidFill>
                                  <a:srgbClr val="009E4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フリーフォーム 309"/>
                            <wps:cNvSpPr/>
                            <wps:spPr>
                              <a:xfrm>
                                <a:off x="142875" y="4829175"/>
                                <a:ext cx="85725" cy="533400"/>
                              </a:xfrm>
                              <a:custGeom>
                                <a:avLst/>
                                <a:gdLst>
                                  <a:gd name="connsiteX0" fmla="*/ 1800 w 125625"/>
                                  <a:gd name="connsiteY0" fmla="*/ 0 h 533400"/>
                                  <a:gd name="connsiteX1" fmla="*/ 11325 w 125625"/>
                                  <a:gd name="connsiteY1" fmla="*/ 200025 h 533400"/>
                                  <a:gd name="connsiteX2" fmla="*/ 87525 w 125625"/>
                                  <a:gd name="connsiteY2" fmla="*/ 457200 h 533400"/>
                                  <a:gd name="connsiteX3" fmla="*/ 125625 w 125625"/>
                                  <a:gd name="connsiteY3" fmla="*/ 533400 h 5334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25625" h="533400">
                                    <a:moveTo>
                                      <a:pt x="1800" y="0"/>
                                    </a:moveTo>
                                    <a:cubicBezTo>
                                      <a:pt x="-582" y="61912"/>
                                      <a:pt x="-2963" y="123825"/>
                                      <a:pt x="11325" y="200025"/>
                                    </a:cubicBezTo>
                                    <a:cubicBezTo>
                                      <a:pt x="25613" y="276225"/>
                                      <a:pt x="68475" y="401638"/>
                                      <a:pt x="87525" y="457200"/>
                                    </a:cubicBezTo>
                                    <a:cubicBezTo>
                                      <a:pt x="106575" y="512763"/>
                                      <a:pt x="116100" y="523081"/>
                                      <a:pt x="125625" y="53340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9E47"/>
                              </a:solidFill>
                              <a:ln w="57150">
                                <a:solidFill>
                                  <a:srgbClr val="009E4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10" name="正方形/長方形 310"/>
                        <wps:cNvSpPr/>
                        <wps:spPr>
                          <a:xfrm>
                            <a:off x="1381125" y="409575"/>
                            <a:ext cx="4524375" cy="1104900"/>
                          </a:xfrm>
                          <a:prstGeom prst="rect">
                            <a:avLst/>
                          </a:prstGeom>
                          <a:solidFill>
                            <a:srgbClr val="009E47"/>
                          </a:solidFill>
                          <a:ln>
                            <a:solidFill>
                              <a:srgbClr val="009E4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1674" w:rsidRPr="00B57D24" w:rsidRDefault="00981674" w:rsidP="00B57D24">
                              <w:pPr>
                                <w:pStyle w:val="Web"/>
                                <w:spacing w:before="0" w:beforeAutospacing="0" w:after="0" w:afterAutospacing="0"/>
                                <w:jc w:val="right"/>
                                <w:rPr>
                                  <w:sz w:val="108"/>
                                  <w:szCs w:val="108"/>
                                </w:rPr>
                              </w:pPr>
                              <w:r w:rsidRPr="00B57D24">
                                <w:rPr>
                                  <w:rFonts w:asciiTheme="minorHAnsi" w:eastAsia="HGP創英角ｺﾞｼｯｸUB" w:hAnsi="HGP創英角ｺﾞｼｯｸUB" w:cs="Times New Roman" w:hint="eastAsia"/>
                                  <w:color w:val="FFFFFF" w:themeColor="light1"/>
                                  <w:kern w:val="2"/>
                                  <w:sz w:val="108"/>
                                  <w:szCs w:val="108"/>
                                </w:rPr>
                                <w:t>安全衛生宣言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正方形/長方形 311"/>
                        <wps:cNvSpPr/>
                        <wps:spPr>
                          <a:xfrm>
                            <a:off x="114300" y="1409700"/>
                            <a:ext cx="6124575" cy="590550"/>
                          </a:xfrm>
                          <a:prstGeom prst="rect">
                            <a:avLst/>
                          </a:prstGeom>
                          <a:solidFill>
                            <a:srgbClr val="009E47"/>
                          </a:solidFill>
                          <a:ln>
                            <a:solidFill>
                              <a:srgbClr val="009E4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1674" w:rsidRDefault="00981674" w:rsidP="00B57D2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ｺﾞｼｯｸM" w:eastAsia="HGPｺﾞｼｯｸM" w:cs="Times New Roman" w:hint="eastAsia"/>
                                  <w:b/>
                                  <w:bCs/>
                                  <w:color w:val="FFFFFF" w:themeColor="light1"/>
                                  <w:spacing w:val="-14"/>
                                  <w:kern w:val="2"/>
                                  <w:position w:val="1"/>
                                  <w:sz w:val="50"/>
                                  <w:szCs w:val="50"/>
                                </w:rPr>
                                <w:t>私は災害防止のために次のことを宣言します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2" name="グループ化 312"/>
                        <wpg:cNvGrpSpPr/>
                        <wpg:grpSpPr>
                          <a:xfrm>
                            <a:off x="381000" y="514350"/>
                            <a:ext cx="1200150" cy="971550"/>
                            <a:chOff x="381000" y="514350"/>
                            <a:chExt cx="1200150" cy="971550"/>
                          </a:xfrm>
                        </wpg:grpSpPr>
                        <wps:wsp>
                          <wps:cNvPr id="313" name="正方形/長方形 313"/>
                          <wps:cNvSpPr/>
                          <wps:spPr>
                            <a:xfrm>
                              <a:off x="381000" y="514350"/>
                              <a:ext cx="1200150" cy="9715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009E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正方形/長方形 314"/>
                          <wps:cNvSpPr/>
                          <wps:spPr>
                            <a:xfrm>
                              <a:off x="514350" y="676275"/>
                              <a:ext cx="933450" cy="68580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9E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十字形 315"/>
                          <wps:cNvSpPr/>
                          <wps:spPr>
                            <a:xfrm>
                              <a:off x="619125" y="676275"/>
                              <a:ext cx="695325" cy="733425"/>
                            </a:xfrm>
                            <a:prstGeom prst="plus">
                              <a:avLst>
                                <a:gd name="adj" fmla="val 36948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十字形 316"/>
                          <wps:cNvSpPr/>
                          <wps:spPr>
                            <a:xfrm>
                              <a:off x="781050" y="866775"/>
                              <a:ext cx="352425" cy="352426"/>
                            </a:xfrm>
                            <a:prstGeom prst="plus">
                              <a:avLst>
                                <a:gd name="adj" fmla="val 37638"/>
                              </a:avLst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009E47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17" name="図 317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05025" y="5861050"/>
                            <a:ext cx="2066925" cy="939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4BA1D6" id="グループ化 41" o:spid="_x0000_s1028" style="position:absolute;left:0;text-align:left;margin-left:-2.4pt;margin-top:16.45pt;width:492.7pt;height:610.5pt;z-index:251704320;mso-width-relative:margin" coordsize="62572,775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0QDsiEgAAb6AAAA4AAABkcnMvZTJvRG9jLnhtbOxdSY/cxhW+B8h/&#10;IPoYYNQs7mx4ZMiS7BgQHCF2YPvI4bCXpLvZITmakYMcYl2To+1DLkFySgIDAXIIAiS/RpCB/It8&#10;rxZ2kdNLcSQryqgOtppDvnq1vvreVvXOu1erpfOkqOpFuT4dsTvuyCnWeXm+WM9ORz/75P2TZOTU&#10;TbY+z5blujgdPS3q0bt3f/iDdy43k8Ir5+XyvKgcFLKuJ5eb09G8aTaT8bjO58Uqq++Um2KNl9Oy&#10;WmUNHqvZ+LzKLlH6ajn2XDcaX5bV+aYq86Ku8dcH4uXoLi9/Oi3y5ifTaV00zvJ0hLo1/P8V//8Z&#10;/X98951sMquyzXyRy2pkN6jFKluswbQt6kHWZM5FtbhW1GqRV2VdTps7ebkal9PpIi94G9Aa5vZa&#10;80FVXmx4W2aTy9mm7SZ0ba+fblxs/tGTx5WzOD8deak/ctbZCoP0/Mu/PX/21+fP/vX82Tcvfvu1&#10;EzDqp8vNbILPP6g2H28eV/IPM/FETb+aViv6F41yrngPP217uLhqnBx/jLww9lIMRI53cRz6fijH&#10;IJ9joK7R5fOHRyjHivGY6tdWp31o6902M9jXTC8NblM7w/3tDG9TO6P97Yz+D9sJOVhvl3r9ckv9&#10;43m2KbgEqWnttmsgbvvs2VfPn/2FL/Wvnn/5Z/7jD46XxqLnOFW73OtJjZW/Y61HtIwdLGkWB74b&#10;8+mVTbRF76aBXPQRxJwnvmiXbjbJL+rmg6Lk8iN78qhuhFw+xy8uVc+lZMrL9bpeNMVnKG26WkJU&#10;/2jseGHqOZcOZAsLA48qDjncp/hcp3CduaNVZMfnnzGNAfMYi49z0Em8JI7C0ICPp/FJ4yQwaIlO&#10;4ntxFLkGfCDc2w5jXhSYNEin8cPQS7zweMdBvLaMvCTxTVqk0wQuNojYgBHkW8sojIIwMhginSZA&#10;i1KTIYKAaRkxN0p9k+mmE4UMc9OEE5blllOQJIEJJ50IXMLAhBNgWcvJcz2WmHDSicI49pgJp1Tn&#10;FLqYrgbjpBNhdWOoDKY405e4l2BZmDSqQxWmKfNMZjnTF7vvx0FgMs87VKgf5rlJuzoLPvUio8Fi&#10;OlWYRHFgIiaYvuYDTEEQGkg+nSqMwjgxape+7EMsLLN2dag8PzHrQ33lh6giM5obOlUQe4FZH3bW&#10;fhpEZrx0qsANsX+YzA199UcsDGOjeahT+UECQhNe+vqPPOaZjZdO5bt+EpgId6ZLAEhPNzUaL50K&#10;6yRyTdrl6XIj8nyWmvRhh4q5AbSZ7uYIeDNTACabK0yTX60lqMEvJyM12eWa46asSf3REQ4AlXoE&#10;fAGuQZGgInxzhBjSSSfm+psxMQSHTswRlTExJIFO7A+qNpa2TszVMWPOWKs6MQehxsRYfDoxVxyM&#10;ibGadGKOnY2JsTx04mRQh2G+68TpIGLa+XRqPA+aY/1JNmyW0f7U4T5sntFG1SEfNtNYb6rheVDb&#10;e5ONDZttrDfd8DyIe2/CsWEzjvWmHJ4Hce9NOojqIeQkN/WBw7NGLpaNlJAVzHdkuFtyw10zcmC4&#10;q0YODHdnRJNNNllDglX9dC65hYlrgc4cv6WuSe9X5ZPik5J/2ZCcJaWRV0Sx336QX5wt8veKL/TP&#10;T8JETDjGohAIUfLnRZ34cSi61PN9F/Bbf8l1R85IqoSqtR0mu1h6MfY8TgkdygMa0IuNk1i9ZJEP&#10;mKa/5HqkoBTqoTFPtA6buiD1k9THIhUdzRsKKBOJqYcaxQGWoPZSKJWCVOiK5lzDhKmCozjxfD6f&#10;MbxipFjoY4bTpPETbM/dtgoVk7+VmqMxWz9ivmQbsBSAq9PYwA+g6ImC/SgAcNFbKxRO8VbokcZs&#10;ozQASBOk6EQ0SS84xex1hXQJXTB1O8Mu1U9OLLVKY75QbKCoiMUb+h7ze0X7sPrIeqEKPiC8Xi8m&#10;1FHBWWiZ5pwjws6iyWHkxkBlnaKT0HN9IRbC2PV6FZPqqeAstE5jzh5LWRwKWR/CuAKVS+fsYfxT&#10;OQVCLKLeIAN2kroqOAst1Jwz2qxmV5hGGLjOMHsxCyPVZqzXsCtSpPYqOXOd1Jgzug/6smgzdExM&#10;4o60AryNIjkYETT/3nqSuiznLDVUc85YCe04p4nLuhICWjKDhtLvTrXOUdFW+Eh91ZgzCvYiT87t&#10;BBbG7gwLvDRpBwPrHAoFFa04Sz1XVExor+acMYPaosNwa/0UwitIUsx22WY/DfwuZ6n1Cs5ClzXm&#10;HHowDyVy2bgJZGSnUSFkGlNyJoW21u0SqQNzzlKzNecco7tV0SGsub2ioeLFSrDC1IjR0Hs7FBqx&#10;4Cz0XGPOkRtAnVabQcikJVkNZMRQMbV/RRA13f1L6secs9R6zTlDdkCPF7Q+DHrdbQg6fuyqirGY&#10;wVSqt1lqy4IaUgY68ADOhBxEm2EaRaN7RQdxsuWMTaMj4qTuzDlLjXgAZ0wixRkNZP2iYeyXggYL&#10;2027+7bUpDlnoR/vYAy8RyCOq7YtmiMQqDkE6nK5OH9/sVzSiq2r2dn9ZeU8ycij66YPAwV+O58t&#10;uZbc+ZMRJVgTKZyJytnBfzVPlwVxX65/WkzhLiUAybV27qgu2gpleV6sGyZezbPzQtSTBoWPCopv&#10;KXibeYFU8hTta8uWBZAT/HrZEFwoRn5PpAX3c7fEwpzQshE1UBUTxC0F51yum5Z4tViX1a6WLdEq&#10;yVl8rzpJdA310ll5/hQepqoUXvZ6k7+/qOrmUVY3j7MKvhrIKoQK4O28rL4YOZdwu5+O6l9eZFUx&#10;cpYfruHsgsgiT1HDHwI4i/FQ6W/O9Dfri9X9EvMAmii48Z/0fbNUP6dVufoUEQL3iCteZescvGFW&#10;aSr1cL/BM14hxiAv7t3jv+Gbx2R8tP54k1Ph1EsbtOSTq0+zauPQz9NRA/fWR6VysGUT5bbC2Gy/&#10;Jcp1ee+iKacL8mnxeSX6ST7A2Ucu6tfi9YOSIh38e7x+HOJSZeArPO7187HRYloTMGdpwiAgaYZs&#10;/X5AA1CG8AE5+0Mfe6PYJ9BDKlZAX+aqAzWz2TUvnvX7SZ+n9ftx16/1+wkXuPX7tcEA1u+nOVyt&#10;3w+qV+votn4/aBFtb1i/H6E+JTes3+8zody2HkdurwJWM/M49twxw7wxPWfMMF+MMK601W4VayNH&#10;ac8RM8wPI3TylrNSRM06rOeEGeaD6blghnlgrN9v61a3fj/jFU4hGbrjzvr9rN8PdjDr9+P2uPyo&#10;P9f6/azfb2T9fjyYVxgKhYvM+v14DOsO5wi5Qa6Holi/n/X7Yd+NvLfL79d1hp3NlDuq4+Ozbr9u&#10;N1m3n3X7pdDbDrv9uPngFbr9WJAivoG7/RCAJfMBX5XXz0U6SoiUBaRiCBRxzUl4LdVvW4ljmX6y&#10;4OMs9PQfNJGnGRxmA+taa2w0ZqMTieKRY7Dlgz69fSkGwiDxEiHAanZQCLDsK3JLbwN8Be4UnmsV&#10;lrF9u1zrgb9tYdzLvfVgq6/Uv6JM/evOMInP0LSB0S5dcW53PRvsYoNdukd+qAgcuX/JFHeKIT64&#10;68kgY+NdT5MW2wgXYPCE9iG+1SFtzJcRcq9yr1M8eGjN4b2OIbQV0YHYIrS6HNvyUoQe8wxP0ZQ9&#10;bPT9Lvb8lOeSHuGib15RipBzAz46DaUkHmEBr9N2U0W0GLWeTgI42BadSO3dR/jAQdXy4SkISPY7&#10;ykcnin2kTBiMjO6uls04zkgnkg3pdt2txAlHkyDfTJfkS8MbNbsJ3qhpux/fSJkgrUv7UA4JAe7d&#10;EWtbfq2wjfpXYByxlPnXCjypD9S/EgyJBSkDBI9BJ7msRC34ajlcCyV6OS7TJa+oxHCoZQOLuSPD&#10;BhYTcrglgcXbQ7FeU5Cx7wIpHLI20AfAGMa4K/Dbw4UCSJ42r0IdLoQdn7J5ZIyxL60CrwqAMeTf&#10;Yf+VTPZgI8yXFhwQZsGpZvuNE92DhZgARYfL17EXZbBxHHGYiQ6jcEAGR0WHmegUPO7+eEs6OIoP&#10;w9Gu0klECzr9ZXFKU3zeCZ16abSg1gfAgpwyu7ACzfPOjr4FCrtcUMiGxnzBzou0p26K1YmXRgJ3&#10;MaSzdTOVkA4oUYaYxXJ/7zLoPgkggbkl0/2RztxLvo54LhXVJXApE5oKhZWFZw7zmc/rKWa0MUNk&#10;a4ZkwUSp5GtCi7RSkSNNah5/iVzVhMszxVJ1N1G2YoAGUXPk4fH7sQJR/nuIxFKZAdRJmzIwJKFe&#10;Nvfp9uc+NW9d5pPvQlodBiU82PUwKHGmy8XmxyofTJ5yCjHBjT5cAIU4M0CJPItPDoEgHW1YfGIU&#10;qQwUiE2lDTZW7m+zYGOxW7fEry602+KTKzpLxuITLVF5r5eK8AlPGhWbrMUnNjd7R272G4VPugYU&#10;ecB4/0xxnGrY4ove0en0ips7jp+dLhLnTyiPmtSLXWgjclM6k0WoNFB2InXkR4s2ApwVoawhOPVE&#10;oZH2dPW9JWxPWsehITvKgKAXSdvbHqGjoAkyfe/nVeNQrbZ/d2au0we8lw0z1/f2QtuP1qp0/Qht&#10;ShBrDV0WtVnUNiIXlLUqQfIQDNYsPP0nYY66hVYlE5+ZNSu9FUfqvFGw7TXBEiCtw2Ylnox82KxE&#10;5mppTML5ZD5Zb7kxKQqSayfqJPCoK3SnW5dfyXE65AM46sAhYKpS5o97iHTPFbf+Hy1fp7C+rrfr&#10;eHBrS7K2JPPz/Q45uywsUebht/6kvzcKlmxtJ8KENKPb865bk3AoiYQV16xJxjeaCWuSNCZpGAMX&#10;dEkHfZAgejCUpxK3hg/coKWu6sLP6wYkopcIBfTtqeSa+WhnCf9b89GRgw/hxB9kPtrTB20f+lGq&#10;7jjsBAFYmCZPL7TGI2s8ssYjHG6rAqj//4xHJhCL4oksTMPhwrT/2gOZ+SnLew5kfqNg2muyHh3J&#10;y/bdYXnZym9HoZCJR/deiKhFBUus8ci6tLa35+qxRO0uZFGJRSUWlRhcMGF9Wtan9bovidCNR/rv&#10;14NW6NBYYZT67ts/fff1P1/8+4/j/3z1D/HLQQz0IAsKbp3CTT0iwyJwcfdaD6vALhXgdE2ZWI/b&#10;Y5BwTgxaMxJSKHALB10ZL6/joLsCOc5W10jgU/UJh9+daENT7eVmlFY63Fw6NFdnV7hgh84VVTPK&#10;3ivDr44R81ncQUPz8k25V8anW80PiYZhCZ+M4VYpYWFmEA2xWPjamRu4eownZ/FbZXD00rVLZdSy&#10;t5JB3FdFk+UWXC+1lQwypNbeOIVDssSmeIMbp/bFMkPu7vM+KZF8PJaZppwMatFuiQqxtMVq3S5n&#10;8lDxmBdazrhirr1LsA1Z3lOA5nHaXUSLFbZg6fVFLFO+6iGZ2E7hoTdtDejDtgO2SOhGItEgdVRk&#10;jsLIORhlWax0c6xkgdHNxd/rSFugS+YPCYFhSQty5VNwYIQ0+L7KlCIgkGIHSY5GSSgvjn5VMqCr&#10;ML23Pcyns+Lt8btdWWmP333rj99FQK8SAi9+95sX334DwwnMJUMDg3HMhrCW7Fr66kQuWvrioLnD&#10;tpLN8qLe2koIq7XnCmbnP1cRvrhh10EkS6BuJuKGFW6CUQoWUXbWf8/HuTcR9EaEFilYpIDt7TZe&#10;zYv7xHcJCRnsZ5jUiFvAaVsmfJBEUdzHBz5Mqip5gP9Wd52pqDS1qqWOMEBI4ICcIULCYgl70N5I&#10;3u19Gw/a2yzyCf5zrlbLdU2/cOF502wm4zHfH7P6Trkp1niLK8dXWYPHajY+r7LLxXq2Wo5hzYjG&#10;oGouqmIkC1kZlbHKql9cbE6EiFycLZaL5ikvDps9VWr95PEiJxsIPcDwoM5KZrjIUOgpL37/d4AT&#10;fpGh+oYoyMh0rYAzHIfzPm6tp82cfsuq4jb1462FbWiRFw/K/GJVrBvR5KpYZs2iXNfzxabGLe6T&#10;YnVWwBFQfXgOA3NeN1lTnI6KVbZYcvCCuBZ5SDxFuFxUi9PRr7zknuum3nsn90P3/kngxg9P7qVB&#10;fBK7D+PARcTzfXb/10TNgslFXTwq82z5YLOQVcdfr1V+tcirsi6nzR1061jUWw0W6s3cMSq0lngL&#10;FeFLW1UNkIV6hsOdpiqafE4/hS02l7prrV7wHt52KvV3vaHRUpn3rUnNI0Ev8SBu+OViH0O0Nap5&#10;bhRR6DZXBlM/fWllcJdi11V1dmI9Bdm2beGNxCO66XIzm1zO0Dn4alZlm/kif5A1mf7Mv5oUXjkv&#10;l+dFdfe/Ag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wUwb/4QAAAAoBAAAPAAAA&#10;ZHJzL2Rvd25yZXYueG1sTI9Pa8JAFMTvhX6H5RV6082fKiZmIyJtT1KoFoq3Z/JMgtm3Ibsm8dt3&#10;e2qPwwwzv8k2k27FQL1tDCsI5wEI4sKUDVcKvo5vsxUI65BLbA2TgjtZ2OSPDxmmpRn5k4aDq4Qv&#10;YZuigtq5LpXSFjVptHPTEXvvYnqNzsu+kmWPoy/XrYyCYCk1NuwXauxoV1NxPdy0gvcRx20cvg77&#10;62V3Px0XH9/7kJR6fpq2axCOJvcXhl98jw65ZzqbG5dWtApmL57cKYijBIT3k1WwBHH2wWgRJyDz&#10;TP6/kP8AAAD//wMAUEsDBAoAAAAAAAAAIQBe9ZUfp2MAAKdjAAAVAAAAZHJzL21lZGlhL2ltYWdl&#10;MS5qcGVn/9j/4AAQSkZJRgABAQEAYABgAAD/2wBDAAgGBgcGBQgHBwcJCQgKDBQNDAsLDBkSEw8U&#10;HRofHh0aHBwgJC4nICIsIxwcKDcpLDAxNDQ0Hyc5PTgyPC4zNDL/2wBDAQkJCQwLDBgNDRgyIRwh&#10;MjIyMjIyMjIyMjIyMjIyMjIyMjIyMjIyMjIyMjIyMjIyMjIyMjIyMjIyMjIyMjIyMjL/wAARCAEz&#10;Ap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iigAooooAKKKKACiiigAooooAKKKKACiiigAooooAKKKKACiiigAooooAKKKKACiiigAoo&#10;rM1HxFpGkg/bb+GNh/Buy35Dmk2luTKcYK8nZGnRXn+ofFXTocrY2k1w3Zn+UVy198Tddusi3MNq&#10;p6bE3EfiazdaKOCrmmGp9b+h7TWbd+INHsMi51K1jYdV8wFvyHNeCXutanqOftd/cTA/wtIdv5dK&#10;oVm6/ZHBUzz+SH3s9tuviV4dt8iOaac9vLjOP1xWPc/Fq2GRbabK3oXcCvKqKh1pM5J5viZbNL5H&#10;oE/xX1R8+TZW0f1Jas2b4k+I5ek8Mf8AuRD+ua5GipdSXc5pY/Ey3mzoZfHPiSX72qygeiqo/kKq&#10;v4q15zltXu/wlI/lWRRS5pdzJ4is95P72aJ8QayQc6vf4P8A08v/AI1H/bGqf9BK8/7/ALf41Sop&#10;XZHtJ92aC67q6DCarfKPa4cf1qZPE+ux426ve8eszH+dZNFF2NVai2k/vOgi8b+JIcbdVmOP7wVv&#10;5ir0PxJ8Rxfenhl/34h/TFcjRT55dzSOLrx2m/vPQbf4r6kmPPsbeT3Ula1rX4s2T4Fzp80fqUYN&#10;XlFFUqs11N4Znio/aue5WnxE8OXWA120BPaWMj+Wa37TVNPv8fZL23nPpHICfyr5upQSCCCQR0xV&#10;qu+qOunndVfHFP8AA+m6K+e7HxVrunY+z6ncBR/C7bx+RzXUaf8AFXUodq31pDcL3ZPkNaKvF7nd&#10;SzmhL400euUVx+nfEnQb0qs0klo5/wCeq5H5iuqtru2vYhLa3EU0Z/ijcMP0rVST2PSpV6VX4JJk&#10;1FFFM1CiiigAooooAKKKKACiiigAooooAKKKKACiiigAooooAKKKKACiiigAooooAKKKKACiiigA&#10;ooooAKKKKACiiigAooooAKKKKACiiigAooooAKKKKACiiigAooooAKKKKACiiigAooooAKK5rW/H&#10;OjaLujaf7RcLx5UPOD7noK871n4kaxqO6O0IsoTx+75c/j2/Cs5VYxOHEZjQoaN3fZHrWpa3pukR&#10;77+8ih4yFJ+Y/Qda4fVfitbx7k0uzaU9pJjgflXlsssk8jSSyNJIxyzOck/U0ysJVpPY8WvnFael&#10;Ncq/E39U8aa7qu5Zr544j1jh+QfpyawCcnJ60UVk23ueXOpOo7zd2FFFFIgKKKKACiiigAooooAK&#10;KVEZ3CIpZicAAZJrq9I+HuuanteSEWkJ/im4OP8Ad601FvY1pUalV2grnJ05EaRwiKWY8AKMk17D&#10;pnwv0i12veyS3bjqpO1f05rrbLSrDTk22VnBAP8ApmgBP1PU1sqDe56lLJastajS/E8LsvB3iC/w&#10;YtMnVT/FKNg/WugtfhXq8uDcXNtAPYlq9gorRUI9Tvp5NQj8TbPN7f4S24wbjU5GPcJGBWlD8LtB&#10;THmPdSH/AK6AD+VdpK/lxM4Rn2jO1ep+lcZqPxJsNOnaCXT71ZV/hkQIf1puNOO5rPDYHDq84pet&#10;y3H8O/DaDmzd/wDelapx4D8MjH/Eqj/GR/8AGuYk+LcP/LPS5Mf7Ugqu3xbmwdmlR57ZlP8AhS56&#10;Rl9Zy2PRfd/wDs/+EK8N/wDQJg/Nv8aY3gXwy5ydJjz7O4/rXF/8LbvP+gVB/wB/T/hSr8W7rPz6&#10;VDj2lP8AhRz0xfXMufRf+A/8A65/h/4ZbONO2/7sjf41Xf4a+HH6Qzpx/DLXPp8Wz/y00odf4ZKt&#10;xfFqxP8ArdNnX3Dg0c1Jj9vlsui+7/gFuT4V6I3+rnu0+rg/0qKH4YpZTCaw1u7t5B0KDH6g1Zh+&#10;KGgyYEi3MZ948j+dadv468OXOAupRoT2kUr/AEotSZUaeXTd42++xPp1lr1kVS51KC8jHeSIq/5i&#10;tuqttqdhe/8AHre28x9I5Qx/Q1arVW6Ho04xUfdd163CiiimaBRRRQAUUUUAFFFFABRRRQAUUUUA&#10;FFFFABRRRQAUUUUAFFFFABRRRQAUUUUAFFFFABRRRQAUUUUAFFFFABRRRQAUUUUAFFFFABRWBrPj&#10;fwz4fLLqetWcEi9Y/M3OP+AjJrh9Q/aC8H2pK2yXt2w7rFtB/EmgD1eivDZv2lNMBxD4fuyM9WmU&#10;UkX7Smmlv33h+7C+qzKaAPc6K8msP2hPCFyyrcxX1qT3aMMB+INdtovj3wt4gZU03W7SWVukTPsc&#10;n0Ctgn8KAOjooooAKKKKACisfXfE+meH4d15OPNIysKcu34dq8o8Q+P9V1rfDA5s7Q8bIzhmHuaz&#10;nUjE4cVmFHD6N3fZHo+veO9I0TdEJPtV0P8AllEc4Pue1eYa7441jXN0bTG2tm48mE4yPc9TXNUV&#10;zSqykfO4nMq1fS9l2QUUUVmcAUUUUAFFFFABRRRQAUUUUAFFFb3h3wnqPiKYfZ4/LtgcPO4+UfT1&#10;NNJt2RdOnKpLlgrsw0RpHVEUs7HAVRkk13GgfDTUNQCT6k32OA87CMyEfTtXoXh7whpfh5A0MQlu&#10;sfNPIMt+HpXQV0QoLeR7+FyeK96u7vsZGj+GNJ0NB9itEEmMGVxuc/j2/CtfFFFbpJbHtwhGC5Yq&#10;yCiiimUFFFFABVLUtIsNXtzBfWscydtw5X6HqKu0UbilFSVpK6PJ/EPwxuLYPcaM5njHPkOfnH0P&#10;evPpYpIJWilRo5FOGVhgg+4r6ZrC8Q+E9N8RQn7REI7kD5LhBhh9fUVhOinrE8XF5PGXvUdH26Hg&#10;FFbniLwrqPhyfFwm+3Y4SdB8p+voaw65mmnZnz1SnKnJxmrMKKKKRAUUUUAAJHStOz8RazYY+zan&#10;dIB0XzCV/I8VmUU02tiozlF3i7Ha2PxO122wLgQXSjruXaT+I/wrp9P+K2nTbVvrSaAnqyHcK8jo&#10;q1Vkup208yxNP7V/XU+iNO8SaPquBZ6hDI56IW2t+R5rUr5jBI6VvaX4y13SdqwX8kkQ/wCWcx3r&#10;+vI/CtY1+6PRo52tqsfu/wAj36ivOdJ+KttKVj1S0aEngyRfMPyrudO1fT9Wh82xu4p17hW5H1HU&#10;VtGcZbHr0cXRr/w5f5l2iiiqOgKKKKACiiigAooooAKKKKACiiigAooooAKKKKACiiigAooooAKK&#10;KKACiiigAooooAKKKKACikZlRSzMFVRkknAAr50+KfxrmvZJ9D8LXDRWwJSa+jOGk9Qh7D370Aej&#10;eOPjFoHg9pLOFv7Q1NeDBC3yof8Aabt9OtfP/in4teLPFDPHLqD2Vo3/AC7WhKDHoSOTXDEkkknJ&#10;NFACkknJJJ96SiigAooooAKASOlFFAHaeF/ip4s8KsiW2pSXNov/AC7XRMiY9BnlfwNe++CPjXoH&#10;il47O+xpmovgBJW/dufRW/oa+TqOlAH3/XnvjnxtqGkXDadZWzQOVz9pcZyP9mvJ/hf8abrQ5INH&#10;8RzSXGmcJFcsSzwegPqv8q+gtZ0fT/FOjCNykkciB4J0wduRwynuKmabWhzYunVnSapSsz5/nnlu&#10;ZnmnkeSVzlnc5JP1qOr2r6Vc6LqUtjdLiSM8Hsw7EVRrhd+p8XNSUmpbhRRRSJCiiigAooooAKKK&#10;KACiiigAopyI0jqiKWZjgADJJr1nwX4BSwEepatGHuuGjhPIj9z7/wAquEHJ2R04XC1MTPlh832M&#10;bwj8O5L0R32sK0dueUg6M/19BXq0FvDawJBBEkUSDCogwAKkorrhBRWh9ZhcJTw0bQWvcKKKKs6g&#10;ooooAKKKKACiiigAooooAKKKKAIrm2gvLd7e5iSWGQYZHGQRXkni/wCH02l+ZfaWrS2Y5eLq0Y/q&#10;K9goIz1qJwUlqcuKwdPExtLfufMdFeo+NvAAdZdU0eLDjLS26jr6lR/SvLiMHB61xyg4uzPksThq&#10;mHnyz/4cKKKKk5wooooAKKKKACiiigAqW3uZ7WZZreaSKVTlXjYqR+IqKigE7O6O80T4najZlYtT&#10;QXcQ43j5XH9DXpOi+JtK16MGyuVMmMmF+HH4d6+eqfFLJBKssUjRyKcqynBB9jWsa0luephs1rUt&#10;J+8vx+8+maK8i8PfEy8sylvq6m6hHHmj74+vrXqGmatZaxaC5sbhZYz1weVPoR2rpjOMtj6DDY2l&#10;iF7j17dS7Va/1Cz0uzku7+6itreMZaSVwqj8TWV4v8Wad4M0CbVdRf5V+WKJfvSv2UV8ieMvHWs+&#10;NtSa51K4YQKx8m1Q4jiHsO596s6z6A1v9oHwrpsjR2EV1qTrxujXYh+hP+Fc6P2lYfM58PSbM9px&#10;nH5V890UAfVeg/HzwnqsqQ3ouNMkY4zMu5B9WHT8q9Otbu3vrZLm0njngkGUkjYMrD2Ir4Grr/An&#10;xD1jwNqaSWszy2DMPPs3b5HHqPRvcUAfaFFZPhvxFp/inRLfVdNl3wTDkHqjd1PuK1qACiiigAoo&#10;ooAKKKKACiiigAooooAKKKKACiiigAoorF8W+IYfC3ha/wBZmwfs8RKKT99zwo/E4oA8h+O3xHkt&#10;Q/hPSZysjr/p0iHBCn/lnn3HX2r54qxfXtxqV/cXt3K0txcSNJI7dWYnJqvQAUUUUAFFFFABRRRQ&#10;AUUUUAFFFFABXuXwM+JL2d5F4U1acm2mbFlI5/1bn+DPoe3v9a8Np0cjxSLJGxR0IZWU4II6EUAf&#10;Z3j/AMNDWtHa6gTN5aqWXA5de614lXtnw08Wjxj4KtL+RgbyMeTdD/bXv+PWvNfG2jDRfEtxFGu2&#10;Cb97EB0APUfga5q8PtI+eznDJWrx9Gc7RRRXOeCFFFFABRRRQAUUUUAFKqlmCqCSTgAd6SvVPh94&#10;MECx61qMX70jdbxsPuj+8R6+lVCLk7I6cLhp4ipyR+fkXPA3gddKRNT1GMNesMxxkf6of/FfyrvK&#10;KK7YxUVZH2FChChBQggoooqjYKKKKACiiigAooooAKKKKACiiigAooooAKKKKACvOfHngf7Ssmra&#10;XEBMBunhUff/ANoe9ejUGplFSVmYYjDwxEHCZ8xmivR/iF4NFsZNZ06PERObiNR90/3h7etecVxS&#10;i4uzPjsTh54eo4TCiiipMAooooAKKKKACiiigAooooAK938C6UuleFrYFcSzjzpD9en6Yrwy3TzL&#10;iJB1ZwP1r6J1KZdL0C7nXAW1tnYduFU/4V0UFq2e5klNOcqj6fqfK3xo8XyeJvG09pHITYacxghU&#10;HgsPvN9c8fhXnFPlleeZ5ZGLSOxZmPcnkmmV0n0YUUUUAFFFFAHrPwH8YSaL4vXQ55T9h1Q7FBPC&#10;TAfKfx+7+Ir6mr4L0u7ksNWs7uFtssE6SIfQhgRX3hBKs9vHMv3ZFDD6EZoAkooooAKKKKACimu6&#10;xozuwVFGWZjgAeprzfxZ8bPC3hwSQ2s39qXi8eXbHKA+79PyzQB6VXGeLPih4X8IrJHd36z3i/8A&#10;LrbkO+fQ9l/GvnbxZ8ZfFficSQJdHTbJuPItCVJHoz9T+leekliSSST1JoA+lPA/xk1Pxr8R7fSk&#10;sYrbS5IpTt+9JlVyCT+GPxr2qvBP2ePB8sAuvFV3GVEqG3tNw6rnLN+gH5173QAUUUUAFFFFABXh&#10;n7R+uNDpWlaJG+PtEjTyD1C8D9Sa9zr5V/aAv2uviN9nySltaooHoTkn+lAHlVFFFABRRRQAUUUU&#10;AFFXdJ0q81zVbbTdPhM11cOEjQevqfYda95039m21OnqdT1yUXjD5hBECiH8TzQB880V2vxB+G2q&#10;eAbyPz3FzYzEiG5QYBPoR2NcVQAUUUUAFFFFAHs/7O/iE2fie80OWTEV7F5kak8eYv8AUjP5V6x8&#10;VNME+j2+oKvz28mxj/st/wDX/nXy34O1g6B4x0jVA21be6RnP+wThv8Ax0mvs/xJZDUvDWoWwG4v&#10;AxT/AHgMj9QKmavFo58XS9rQlDyPniiiiuA+ICiiigAooooAKKK1/DehT+IdYis4srHndLJj7i9z&#10;TSbdkVCEpyUYrVnQ/D/wj/a92NRvY82ULfKrDiVh2+gr2QDAxVeysoNPs4rS1jEcMShVUelWK7YQ&#10;UVY+yweFjhqfKt+oUUUVZ1hRRRQAUUUUAFFFFABRRRQAUUUUAFFFFABRRRQAUUUUAFFFFADXRZI2&#10;R1DIwIZSMgivD/HHhZvD2pebAp+wzkmM/wBw91r3Ks/WtJt9b0qexuVBWRflbHKN2YfSs6kOZHFj&#10;sIsTTt1Wx850Vc1TTbjSdSnsrlcSRNg+47EVTriPjpRcXZ7hRRRQIKKKKACiiigAooooAltn8u6h&#10;f+64P619C63bf2l4b1G2TBFzaSIvvuQj+tfOvSvfvB+prq3hezlzl0QRSD3Xiuig9Wj3ckqJSnDv&#10;Z/cfD7KVYqwIIOCD2pK7f4reFZPCvjq+iEZFpdObi3bHBVjkj8DkVxFdJ9EFFFFABRRQASQAMk0A&#10;T2ML3N/bwRqWeSVUUDuScV952sP2e0hgHSNFT8hivmH4Q/DPWb3xZp2tapp0ttpdo/2gNMu0yOOU&#10;AB5xnB/CvqOgAorE8Q+L9B8LW5m1jUobc4ysZbLt9FHNeK+Kv2ippA9v4YsBGOguroZP1Cf40Ae9&#10;6hqVlpVo91qF3Da26fekmcKB+deR+K/2g9G04Pb+H7ZtRnHAmfKRD+pr561vxHrPiO7Nzq+o3F5L&#10;2818hfovQD6Vl0AdV4o+Ivifxc7DU9Sk+zE5FrCdkQ/4COv45rlaKKACvSfhb8Lbvxrfpe3ySQaJ&#10;C2XkxgzEfwp/U9qwvhpoFv4m+IWk6XeRebaSSM8yZxlUUsQfrjH419nWtrBZW0dtawpDBEoVI412&#10;qoHYAUAJaWlvYWkNpawpDbwqEjjQYCgdBU1FFABRRRQAUUUUAFfHnxmlMnxW1sEfcaNf/Ian+tfY&#10;dfIvxwtjb/FPUWIx5yRyDj/ZA/pQB51RRRQAUUUUAFFFFAHuX7OGjRT6xquryIGe3jWGIn+Etyf0&#10;Ar0/xp43vfD+t29laRxMoQSS7xksCeg9OleZ/s26kkep6zpjNhpY0mQeuDg/zFdn8VtOdNQtNRVf&#10;kkTy2PoR0/nWdVtRujgzKdSnh3Km7NWOo8f6Tb+LPhtqUewOWtDdW5I5Dqu9cfXp+NfF9fdmiosn&#10;hfTkcZVrKMEHuNgr4WmjMU0kZOSjFc/Q1a2O2DvFMZRRRTKCiiigABwa+4vBmonV/BOjXrNuaazj&#10;3n1YLhv1Br4dr67+CN59r+FumrnPkPJF+TE/1oA8z1W1+xaveWoGBFM6D6AnFU66LxzAIPGWoqBg&#10;M4cfiBXO158lZtHwtaPJUlHs2FFFFIyCiiigBURpHVEBZmOAB1Jr3bwX4bXw9oyiRR9snAeZu49F&#10;/CuG+Gnhz7dqB1a5TMFsf3QI4Z/X8K9erpow+0z6LJ8JZe3lu9goooroPdCiis3UPEOjaSSuoarZ&#10;WrD+GadVb8ic0AaVFcjN8UvBFu22TxHZ5zj5SzfyFdZFIk0SSRnKOoZT6g0AOooooAKKKKACiiig&#10;AooooAKKKKACiiigAooooAKKKKACiiigDg/iV4cF/pv9rW6f6Rar+8AHLR//AFv5V4/X006LIjIw&#10;BVhggjqK8C8XaEdA1+a2VSIHPmQn/ZPb8Olc1aFveR85nGF5ZKtHruYVFFFc54YUUUUAFFFFABRR&#10;RQAV2nw88Sro+ptZXT7bS6IG4nhH7H6HpXF0VUZOLujWhWlRqKpHdHtfxF8CWnjzw61o5WO+hy9p&#10;cY+63of9k96+Q9d0DUvDWqy6bqts8FxGehHDD1U9xX014L+IAt449N1mQmMfLFcHnaPRvb3rttf8&#10;MaB4y0wQapZw3kLDMcqn5k91cciu2M1JXR9jhsVTxEOaD+XY+HamtLO5v7lLa0t5Z53OFjiQsx+g&#10;FfR8f7OOhLq4mbVrxtP6/Z9qh/pv/wDrV6Zo/hvw34N09v7PsbPT4EXMk5wCQO7OeT+JqjpPnrwp&#10;8A/EOsGOfWZF0q1PJVhulI/3eg/GvcPCvwu8K+Etktnp6T3i/wDL1dASOD6jPC/gK5/xV8dvDOhC&#10;SDTS2q3a8AQnEYPux/pXh3iv4ueK/FXmQyXzWVk3H2a0JQEejN1b+XtQB9HeKfir4V8Jh4ri/W5u&#10;14+zWpDsD6EjgV4h4q+PniPWd8Gjquk2xyN6fNMR/vHp+HPvXkpJJyTk0UATXV3c3tw9xdzyzzOc&#10;tJK5ZmPuTUNFFABRRRQAUUUUAexfs6ad9o8b31+VytpZlQcdGdgB+gavp2vDv2bdOEehaxqJXDTX&#10;CxA+oUZ/mTXuNABRRRQAUUUUAFFFFABXzd+0fpBh8Q6Xqyr8txAYWbHdTkD8jX0jXnfxp8NHxD8P&#10;bqSFN1zp5+1R4HJUffH5c/hQB8iUUUUAFFFFABRRRQB0ngLxO/hDxlp+rgt5KPsuFH8UTcN/j9QK&#10;+w9Y0608U+HWhSRXinjEkEw5AOMqw9v8a+GK91+C3xVi06OLwxr1xst92LO4c8Jk/cY9hnoaTV1Y&#10;mcFOLjLZnvx26Zoxyfktbfn6Kv8A9avg1mLsWYksTkk96+/SFdSCAysOQeQRVNtN0xBlrK0Ue8Sj&#10;+lMaSSsfBtFfeH2HSf8An1sv+/a0fYdJ/wCfWy/79pQF0fB9FfeH2HSf+fWy/wC/aUfYdJ/59bL/&#10;AL9pQF0fB9fUv7PM2/4eTRbs+XePx6ZAr0v7DpP/AD62X/ftaV7nTNKtXkMltbQLy2MKP0ouDkkr&#10;tnkHxKTZ4xmOMbokb61yFbfi3WU13xFcXkQPk8JHnqVHesSuCbvJ2PiMVKM685R2bYUVJBBLczpB&#10;BG0krnCqoySa9J0H4W70SfWpmUnn7PEefxb/AAojBy2Hh8LVxDtTR5lVmwsZtS1CCzt13SzOEUfX&#10;vXvdl4W0LT1Ag0u2BH8ToHb82yasrfaTAdq3VlGQegkQYrZUH1Z61PJJac8/uHaRpkGj6XBY24+S&#10;JcE/3j3Jq7TIpop0DxSJIh6MjAj9KfXTsfQRiopRWyCiiua+IOsSaB4A1vUoWKTRWzLGw/hdvkU/&#10;gWBoGeLfFb4y6hPqVzoXhq6a1tYWMc93EcPIw4IVuw9xzXiMkskzl5ZGdyclmOSTTCSSSTkmgAkg&#10;DqaAJ7KE3N/bwL96SVUH1JAr72RFjRUUYVQAB6Cvlfwx8GfGS61pF/c6dHFbJdQyyrJKAwQMCcj6&#10;dq+qqACiimu6xoXdgqjkljgCgB1FZ769o8bbX1awVh2Nyg/rVm3vrS7/AOPa6hmGM/u5A38qAJ6K&#10;KKACiiigAooooAKKKKACiiigAooooAKKKKACuN+I+hjU/D7XkSZuLP8AecDkp/EP6/hXZU10WRGR&#10;1DKwwQRkEUpLmVjKvSVam6cup8y0V9ASeDvDsow2kWo4x8qbf5Vian8MNFukY2TS2cnbDF1/I8/r&#10;XK6Ej5yeTV4q8WmeNUVueIPCmpeHZf8ASo98BOFnTlT/AIGp/B3hg+JdUaKR2jtYRulZevsB7ms+&#10;V3secsPVdX2VveOcor3VPh74YVAp03cQPvGZ8n8mp3/Cv/C//QKX/v8ASf8AxVaewkel/Ytfuvx/&#10;yPCKK93/AOFf+F/+gWv/AH+k/wDiqhX4c+G1uvO+ySFf+eRlbZ/j+tHsJC/sXEd1+P8AkeHUV77c&#10;+CvDtzbNCdLgjBGA8S7WHvkV4t4h0Z9B1uewZt4Q5Rv7ynoamdNx1Zz4vL6mGSlJ3TItG0i61zU4&#10;rG0XLueWPRV7k17toWi2vhvSRbRysVUb5JJG4zjk+gFc98M9GSy0E6g6Dz7s5Bx0QdB/OvK/jr8R&#10;rmfUZfCelztHaw4+2uhwZW67M+g7jvW9KFlc9rK8HGlTVWXxP8EdR44+PemaNJLY+Hok1G7XKmdj&#10;+5Q+396vBPEnjbxD4snMmsanNMmcrCDtjT6KOPx61z9FbHrBRRRQAUUUUAFFFFABRRRQAUUV6T4G&#10;+DeveLWiu7tW07TG586Vfncf7K/1NAHuPwQ0/wCw/C/T2xzcO82fXLf/AFq9FrP0PSLfQNEs9KtC&#10;xgtYxGhc5JA7mtCgAooooAKKKKACiiigApHVXRkZQysMEEZBFLRQB8ZfE3wc/gzxldWaRkWMxM1o&#10;e2wn7v4dK42vsj4n+BIvHHhiSCMKupW2ZLSQ8fN3Un0NfHlzbTWdzLbXMTRTxMUkjcYKsOoNAEVF&#10;FFABRRRQAUUUUAet/Dn42ah4ZEWl64ZL7S1wqSE5lgHoCeq+3btX0bp+p6L4v0YT2c0F/ZTDBA5x&#10;7EdQa+F62fDnirWvCmoLe6PfSW8n8Sg5SQejL0IoE0mrM+k/Evw2uIN9zokjyx9Tbs3zD6HvXnUg&#10;nhkaOTzEdThlbIINei+APjXpPioxWGqhNO1RsKAW/dSn/ZJ6H2Ndd4n8GWHiKIybRBegfLOo6+ze&#10;orCdG+sTxcZlKl79DR9jwrzH/vt+dHmP/fb86v6xol9oV41tewlG/hYfdYeoNZ1czuj52UZQfLLR&#10;jvMf++350hdmGCxI9zSUUibhRRWt4a0wax4isrJhmN5AZP8AdHJ/QU0ruxUIuclFbs9M+HnhaPTd&#10;PTVLqMG8uFym4f6tD0x7mua+J3xoj8K3UmjaHHHc6moxLK/KQn0x3au58e+JB4R8E6jqse0TRR7L&#10;dT08xuF49uv4V8VTzy3VxJPPI0k0rF3djksxOSTXdGKirI+3oUY0aahHobOt+NPEniKVn1XWby4D&#10;HPlmQrGPogwB+VYnmyf32/Om10UngbxHF4YXxG+mSjS2Abzv9nON2OuPeqNjLsNa1TSpxPp+o3dr&#10;KOjwzMh/Q17N8PvjzexXkGm+LGWe3chFvgoDoTxlwOCPfr9a8LooA+/UdZI1dGDIwBVgcgj1FfKn&#10;xG+K/iLWZtb8L3CWS6el5JDmOJg5WOQ7cksf7o7V6z8B/E0uueCDY3MhefTZPJBJ5MZGV/LpXg3j&#10;nwpr1n4i13VLnSbqKxN/M4nZMIVaQ4OffIoA42nxSGKZJAFJRgwDDIOPWmUUAetf8NEeM/8An30j&#10;/wAB3/8Ai6+lNAvpdT8OaXfzhRNdWkU0gQYG5kBOPbJr4r03wh4h1izW707R7u5t2JAkijyCR1r6&#10;n1vxFJ4G+DlpfSJsvodOgt4o3HSYxgAEe3J/CgDG+J3xit/CDyaTpCx3Wr4+ctykH19T7V84654t&#10;1/xJcNNq2q3VySchGkIRfoo4H4Csq5uJru5lubiVpZpXLyO5yWYnJJqKgBS7Hqx/Opre8urSZZbe&#10;5mhkU5V43KkH2Iro/CXw88QeNYLqfSLdGith8zyPtDN/dHqa5q5tprO6ltriNo54XKSIwwVYHBFA&#10;HrXgT466xo9xFZ+I5H1LTyQpmbmaIeuf4h9efevpewv7XVLCG+sZ0ntp1DxyIchhXwTXuv7PXjKW&#10;LUp/Ct1KTBMpmtAx+64+8o+o5/A0AfRVR3EQntpYjnDoVODjqMVJRQB8Oajq2vadqd1ZSaxqG+3m&#10;eJv9JfqpI9faq3/CRa3/ANBjUP8AwJf/ABro/i3pf9lfE3WIwu1JpBOg9mGf55riaAPrD4EapPqf&#10;w9/0qeSeaG6kUvIxY44I5NeL/FnxPqb/ABK1eO01K7iggdYlWKdlXhRngH1zXov7N95/xINbtif9&#10;XOsg+hX/AOtXg3iS+Op+J9Vvd24T3crg+xY4/TFACf8ACRa3/wBBjUP/AAJf/Gvaf2d9fvbzWNYs&#10;b29nuMwpLGJpS+MEg4yfcV4HXpnwGv8A7H8ULWHOBd28sP143/8AslAHVftDa7fWniXS7Syvbi3V&#10;bUs4hlZMkt3wa8c/4SLW/wDoMah/4Ev/AI13fx6u/tPxNnjB4gt40/HGT/OvMaAPUPg1d6vrPxN0&#10;2KfUr2aCBZJ5EediCApAyCf7xWvqLV9WsdD0ufUtRuEgtYF3O7H9B6n2r58/Zu07zfEGr6kw/wBT&#10;brEp/wB5sn/0EVifG3xzN4i8US6NbTEaZpzlNqniSUfeY+uOgoA1PGH7QOsX88lv4ZRbC1BwLh0D&#10;yt7gHhfyNecXPj3xddsWm8Tau2TnaLxwufoDgVz1bvg3w4/i3xbp+hpOIDduQZCM7VVSxOPXCmgB&#10;9v458W2rBofE2rqc5x9tkIP1GcGu+8J/H7xDpdxHDrwXVLPOGfaElUeoI4P4j8ayfir8MYvh82nz&#10;Wt891bXm5R5igMrLjPTtzXm9AH3LpGr6N408PrdWbx3djcLh0Ycg91YdiKo+FvDJ8N6hqSRndazM&#10;rQk9QOeD9K+aPhJ44n8IeLreKWZhpd64huUJ+VcnAf6g/pmvr+k4pu5lKjCU1NrVHgfx88U69oHi&#10;HSYdI1e8sYpLRmdYJSgY7yMnFeSf8LI8a/8AQ0ar/wCBLf416J+0n/yNGi/9eTf+hmvE6ZqdfZfE&#10;nxet/btP4o1QwiVS+bliNuee/pXaeNvj3rWpXUtr4ab+z7EEqJ9oMsg9cn7v4c+9eOUUAfUvwC1T&#10;UNX8Lalc6lfXN5ObzHmXEpdsbR3NZ3xN/wCRxk/64R/yqb9nH/kTdS/6/P8A2UVD8Tf+Rxk/64R/&#10;yrGt8J5Oc/7t81+p6t4cUReGNOCDAFup/TNfFXieeS58VavNK253vJST/wADNfa2gf8AIs6f/wBe&#10;yf8AoNfEviD/AJGTVP8Ar7l/9DNax2R6VL+HH0RnUUUUzQKKKKACiiigAooqa0tLm/uo7W0gknuJ&#10;DtSONSzMfYCgCGt7wv4O1vxhfi10izeUA/PMwxHGPdq9Z8CfACW4MV/4tcxRcMLGJvmb/fYdPoOa&#10;980zSrDRrGOy020htbaMYWOJQoH+P1oA858C/BLQ/DHlXuqqmqakvIMi5ijP+yp6n3NepAADAGBR&#10;RQAUUUUAFFFFABRRRQAUUUUAFFFFABXi3xn+Fn9twyeJNEgzqMa5uYEHM6j+ID+8P1r2G+vIdPsp&#10;ru4bbFChZjWF4V8YWviWF12iC6QndCTnI7EetLmV7Gcq0IzVNvVnxKQQSCMEdqK+jPi58Hf7QM3i&#10;Hw1bgXRy91aRjHmerKP73qO9fOjKyOyOpVlOCCMEGmaCUUUUAFFFFABRRRQAAkEEHBHevZ/hr8b7&#10;vRTDpPiaSS608YWO6PzSQj0P95f1FeMUUAfdN1aaR4s0ZSxiu7SZd0U0Zzj3U9jXjninwheeG7gs&#10;cy2bn93MB+h9DXmnw8+J+q+Bb0RhmutJkb99aM3T/aT0P86+qtJ1fRvGnh9bqzeO7sbhdrow5B7q&#10;w7EVnOmpHDjcDDEx7S7nz7RXXeMvBkvh6c3NsGk09z8rHkxn0P8AjXI1xyi4uzPk61GdGbhNaoK7&#10;f4XQCTxRJKR/q7dsfUkVxFdV4A1q30bxEGumCQzp5Zc9FPYn2qqduZXNcFKMcRBy2uWf2j71ovCu&#10;lWYbie6LEf7q8fzr5pr7u1PQtH11Iv7U0yyv1j5j+0wLKFz6bgcVyviLTfhn4VtDcaxonh+3UjKo&#10;bGIu/wBF25Ndx9qfHgGSPrX2R4hW3svgtfxS7REmhmNcjA3eThf1xXi3iH4o+DVLxeHfh/ojY+7P&#10;d2MYH12gf1FcD4i8c+I/FIWPVNSke2XGy1jAjhQDphBx+dAHO0UUUAe4/s2XLLrutW2fle3R8Z7h&#10;j/jXpnxu/wCSU6r/AL0X/oxa8p/ZwRj4u1NwPlW0AP4tXq3xu/5JTqv+9F/6MWgD5CooooA+tPgP&#10;/wAkvtf+viX+YrnP2k7mSPw7otupPly3Lsw9SqjH8zXR/Af/AJJfa/8AXxL/ADFct+0t/wAgfw//&#10;ANfE3/oK0AfOlFFFAH0l8CvEeiaT4Ekg1DVbO1mN27bJplVsYHODXivxGuLa7+Iet3FpLHLbyXJZ&#10;HjIKsMDkEVy9FABXWfDK4ktviZ4deM4Y3saH6Mdp/QmuTrp/hz/yUjw5/wBhGH/0IUAfbFFFFAHz&#10;T+0dpnkeKdN1JV4ubYoze6n/AANeLV9OftF6Z9p8GWOoBctaXe0kdlcH+oH518x0Aet/BPWv7Hsv&#10;GMu7Bi0prhPqgb/EV5JWvousNpVrrEak5vrE2w/F0J/QN+dZFABXS/D2/wD7M+Ifh+6zhVvolY+i&#10;s20/oTXNVJbzNbXMU6Eh43DqR2IOaAOs+Kd59t+Juuyg5AuNg/4CAP6Vx9Xta1A6trl/qJBH2q4k&#10;mwewZicfrVGgD6U+A1t/Zfw31fV2X/WyyOCfREr5ummkuJ5J5WLSSMXZj3JOSa+tvBOm/wBmfA2K&#10;Lbh5NNmmb3LKx/livkagArvfgt/yVzQv96b/ANEyVwVd78Fv+SuaF/vTf+iZKAPTP2l/+QX4e/67&#10;Tf8AoK187V9E/tL/APIL8Pf9dpv/AEFa+dqAFBKkEdQcivuTwhetqPg7RrtyS8tnEWJ7naAT+dfD&#10;VfbPw8/5J5oP/Xmn8qAPEv2k/wDkaNF/68m/9DNeJ17Z+0n/AMjRov8A15N/6Ga8ToAK77wZ8IvE&#10;fjO2F7CsdnYN924uMgP/ALoHJ+tcTYwi41C2gY4WSVUP0JAr7pZbfQ9DYW8IW3src7Il4+VV6fpQ&#10;JtJXZyvwx8C3HgHRLrT7i8iummn80NGpAAwBjmuK+JUiSeMZtrA7YkU47HFa138WbuS3ZLXTo4pS&#10;MB2kLBfwxXn9zczXdzJcTyGSWRizsepNc1WopKyPnczx9KtTVOm763PoPQP+RZ0//r2T/wBBr4l8&#10;Qf8AIyap/wBfcv8A6Ga+2tA/5FnT/wDr2T/0GviXxB/yMmqf9fcv/oZrojse/S/hx9EZ1FFFM0Ci&#10;iigAooooAK6f4feKG8IeNNP1XrAr+XcL/ejbhvy4P1FcxRQB9+QTR3EEc8Lh4pFDow6EEZBp9eS/&#10;Abxh/bnhVtGuZd15pmFXJ5aI/dP4dK9aoAKKKKACiiigAooooAKKKKACiiigAooqnq2pQ6RpdxfT&#10;n5IULY/vHsPxNApSUU29jzz4o+ICWj0WB+BiSfH6D+tec2l5cWF1Hc2srRTRncrqelLfXk2oX013&#10;cNulmcux9zVeuGcnKVz4rFYmVas6n3HuHhHxrbeIYVt59sOoKPmTPD+6/wCFcj8T/g3aeKBLq2hr&#10;Ha6vjLp0S4+vo3v3rgIpZIJUlidkkQ5VlOCD6ivV/CHxDjvRHYaw6x3HRJzwr/X0Nb06t9JHt4DN&#10;FO1Otv37nyXf6fd6Xey2V9byW9zE2145FwQarV9l+Pfhto3juyJuEFvqKL+5vIx8w9m/vLXyt4t8&#10;E614M1E2uq2xCE/urhBmOQeoP9K3PbOdooooAKKKKACiiigArqvAvjvVPAutLeWbmS1cgXFqx+WV&#10;f6H0NcrRQB9yaJrWkeNfDiXtoy3Fncptkjbqp7qw7GvI/GHhWXw3qPybnspSTC57f7J968w+GXxB&#10;ufAuvqzs8mlXDBbqEHoP74HqP1r6w1CxsPFOgGMOkttcxh4Zk5xkZVhWdSHMjhx2DjiaenxLY+ea&#10;6bwJoyaz4mhSZA0EA86RT0OOg/OsPUtPn0rUZ7K5XbLE20+/uK9C+EkS+bqUuPmwi/hzXLTjeaTP&#10;m8FR58VGE11/I3/iT43j8CeFnvlRZL2ZvKtYm6F8dT7DrXyBrGtajr+oy6hql3Lc3MhyzyHP4Adh&#10;7CvY/wBpK9kbWtFstx8tIHkI/wBotjP5CvDa7j7IK9p8H/Cq1X4Z6z4r1uHzLhtMuJbGBukYEbFZ&#10;CO57j868XQZdQema+1vFEMFv8LNZhtseRHos6x7em0QMBj8KAPiiiiigD239m3/kZdY/69U/9CNe&#10;ofG7/klOq/70X/oxa8u/Zt/5GXWP+vVP/QjXqPxu/wCSU6r/AL0X/oxaAPkKiiigD60+A/8AyS+1&#10;/wCviX+Yrlv2lv8AkD+H/wDr4m/9BWup+A//ACS+1/6+Jf5isT9o3TpLnwhpt+gJW1uir47B16/+&#10;O0AfM1FFFAH1h8CoIZPhjas8UbHz5eSoPeneJfi74V8La/c6Pe2E7XFuQHMcKleRnj86T4CyLJ8M&#10;LcKeUuZVP1yK8I+MciyfFTWtpB2ugOPXYKAPYv8Ahf3gv/oG3f8A34Wr+ifGrwnrWuWOmWlhcpcX&#10;cywxs0KgBmOBzXypXZ/CfT5NR+J+gxxg4iuBO59Ag3f0A/GgD7MooooA474q6Z/avwx16ALl47Yz&#10;r65jIf8Akpr4xr75vLdLyxuLaVd0c0bRsPUEYNfB1/aPYajc2cn37eV4m+qkg/yoAr0UUUAdNe+H&#10;Ta/DzS9e2fNdXk0TH2UDH9a5mvoPxh4c+zfs2aSNmJLXybpz/vkj/wBnWvnygAqS3ha4uYoUBZpH&#10;CgDuScVHXU/DbTf7W+I+gWhXcv2xJWHqqfOf0U0AfXWoWa6d4FurJPu2+mvEPosZH9K+HK+99Qtx&#10;d6bdWx6TQvGfxBFfBtzbyWl1NbTKVlhdo3B7EHBFAEVd78Fv+SuaF/vTf+iZK4Ku9+C3/JXNC/3p&#10;v/RMlAHpn7S//IL8Pf8AXab/ANBWvnavon9pf/kF+Hv+u03/AKCtfO1ABX2z8PP+SeaD/wBeafyr&#10;4nVSzBR1JwK+5vCdi2meEdIsnXbJDaRK6+jbRkfnmgDwT9pP/kaNF/68m/8AQzXide2ftJ/8jRov&#10;/Xk3/oZrxOgC5pP/ACGbH/r4T/0IV9x69/yL2pf9esn/AKCa+HNJ/wCQzY/9fCf+hCvuPXv+Re1L&#10;/r1k/wDQTSexFT4H6HznRRRXnnwZ9EaB/wAizp//AF7J/wCg18S+IP8AkZNU/wCvuX/0M19taB/y&#10;LOn/APXsn/oNfEviD/kZNU/6+5f/AEM16Edj7ul/Dj6IzqKKKZoFFFFABRRRQAUUUUAdT8PPFUng&#10;7xnY6oGP2fd5Vyg/iibg/lwR7gV9pwzR3EEc0Lh4pFDow6EEZBr4Dr6l+A3jD+3PCraNcybrzTMK&#10;uTy0R+6fw6UAetUUUUAFFFFABRRRQAUUUUAFFFFABXM+MvD+oeJLKG0tLqGCFW3yeZn5j26Vp+I9&#10;ZTw94dv9XeIyraQtKYwcFsdq8Z/4aVtf+hdm/wC/4/wpNXVmZ1acasHCWzN7/hUup/8AQRtPyb/C&#10;j/hUup/9BG0/Jv8ACsH/AIaVtf8AoXZv+/4/wo/4aVtf+hdm/wC/4/wrP2MDh/snC9vxZvf8Kl1P&#10;/oI2n5N/hS/8Km1P/oI2n5N/hWB/w0ra/wDQuzf9/wAf4Uf8NK2v/Quzf9/x/hR7GAf2The34s9V&#10;8MaTr2jRC1v7+3u7VRhMbt6e2SORWvqukafrmnyWOp2cV1ayDDRyrkfUeh9xXif/AA0ra/8AQuzf&#10;9/x/hWloHx/g17xBp+kx6DLG15OkIczA7dxxnGO1aJWVjupU1TiorY4/4gfAm90cS6j4Z8y9shlm&#10;tTzLGPb+8P1rxhlZGKspVlOCCMEGvv0kAZJAFeWfEz4PWHiuCbU9IjjtNaUFjtGEuPZvQ+/50zQ+&#10;VKKnvbK5068ms7yB4LiFikkbjBUioKACiiigAooooAK+h/2fvHDXEMvhO+ly0QMtmWP8P8S/h1/O&#10;vnitPw7rVx4d8RWGr2pxLazLJj+8O6/QjI/GgD6l+KWhCS1i1mFPnjIjmx3U9D+fH41S+Etyq3mo&#10;WpIDMiuvvg4NehSra+I/Dp2MHtb623I3sy5B/UGvD9C1Obwz4kjndTmGQxToO65ww/z6Vzz92ake&#10;DjIrDYyFfo9/yD9pLSJDLo2sIhMQV7d2HY5yM/rXgVfcur6TpHjXw1JZXarcWF2gKspwVPZlPYiv&#10;nfxJ+z94k02Z30aSLUrXqozskA9CDwfwroPdTTV0eRV6HL8YvEM3gJvCsiQMjQ/ZzdnPmGLGNuOn&#10;TjPpVFPhJ47eUJ/wjt0uTjcxUD+demeBfgJPaSnUfEzQvKikwWSNuXfjgue4B7fnQM+fqK9V/wCG&#10;ffGn/Tj/AN/6P+GffGn/AE4/9/6ANf8AZt/5GXWP+vVP/QjXqPxu/wCSU6r/AL0X/oxawPg98NNe&#10;8D6xqF1q32fy7iBUTypNxyDmu1+JPh298VeBr7SNO8v7TOUKeY20cMCefwoA+LKK9V/4Z98Z/wDT&#10;j/3/AKP+GffGn/Tj/wB/6APX/gP/AMkvtf8Ar4l/mK7bxLoNr4m8O32j3g/dXURTdjlG6qw9wcH8&#10;Kwvhf4Zv/CPgqDSdS8v7SkrufLbcME8c12VAHwp4i8P3/hjW7nStRiKTwtjOOHHZh7GsuvtXxr8P&#10;9E8c2Hk6lCUuUB8m7i4kjP8AUex/Svn/AF/4B+LNLlY6csOpwZ+Vom2vj3U0AZXgH4sap4C028sL&#10;ezhu4J23xiVyvlPjGeOo9q4nU9RudX1O51G8k8y5uZDJI3qSf5V1H/CqPHf/AELV5/47/jVuw+DX&#10;jq+mEZ0R7cE/fndVA/WgDgq+mPgP4Bl0TT5fEepQmO7vE2W6MMFIuufx4/AU/wACfAbTtDuItR8Q&#10;ypqN5GQyW6j9yh9Tn7x+vFeyAAAADAFABRRRQAV8afFnTP7K+JmsxBcJLL56fRhn+ea+y68h+J/w&#10;evvHHiSLVrC/tLXEAikEwbLEHg8D0oA+XqtabaSahqtnZRDMlxOkSj1LMAP517D/AMM2a/8A9BzT&#10;f++ZP8K2fCXwC1TQfFul6te6rYz29ncLO0cavuYryMZGOuKAPUvG+jpd/DTWdLiTKppziJR6ouVH&#10;5qK+Ka+/JY1mheJgCrqVII7Gvn1/2a7guxTxDEEydoMB6fnQB4LXrH7Pmm/a/iG92y5WztHYHHRm&#10;wo/QtXQ/8M1XX/QxQ/8Afg/416D8MPhgfh9LqEsl+l5JdhFBVCu0Ln/GgD0Wvlv45eBJtC8Rya/a&#10;RE6dqD7nKjiOXuD6Z6/nX1JVXUdOs9X0+awv7eO4tZ1KyRSDIYUAfBVbXhLxFN4T8U2GuW8KTSWj&#10;k+W5wGBUqRntwxr1vxf+zzeQzyXPha6WaAkkWtw2HT2Dd/x5rzqf4WeNreUxv4dvCR3UAg/jmgDQ&#10;+JnxOl+ITWMYsBZ21puZVL7mZmxkk+nArz+uui+F/jaaRUXw5egnuygD+dd94U/Z61W8njn8SXKW&#10;dqCC0ELbpGHpnov60Ac38HfAk3izxVBe3MJ/smwkEszEcSMOVQeuTjPtX1vVDRtF07w/pcOnaXap&#10;bWsQwqL/ADJ7n3NX6APmz9pP/kaNF/68m/8AQzXidfT3xi+Gmu+ONa0670n7P5dvbmJ/Nk2nO4mv&#10;Nv8Ahn3xp/04/wDf+gDzbSf+QzY/9fCf+hCvuPXv+Re1L/r1k/8AQTXzbYfAPxjbahbTv9h2Ryq7&#10;Yn7Ag19N3tsL2wuLVmKrNG0ZYdsjGaT2Jmm4tI+aqK9X/wCFSWX/AEFJ/wDv2P8AGj/hUll/0FJ/&#10;+/Y/xrk9jM+U/snFfy/ijsdA/wCRZ0//AK9k/wDQa+JfEH/Iyap/19y/+hmvuSztBY6bDaKxdYYg&#10;gYjGcDFfDfiD/kZNU/6+5f8A0M11rY+qppqCTM6iiimWFFFFABRRRQAUUUUAFdT8PPFcng7xpY6o&#10;GP2fd5Vyg/iibg/lwR7iuWooA+/IZo7iCOaFw8UihkYdCCMg0+vJfgP4w/t3wo2jXMu680zCrk8t&#10;Efun8OletUAFFFFABRRRQAUUUUAFFFFAHKfEz/kmviD/AK83r4rr7e8eW/2rwB4giABJ0+YgH1CE&#10;/wBK+IaACiiigAooooAK7D4VxrJ8UPD6t0+05/EKT/SuPrtPhI5T4qaAQAf37DkeqMKAPqbx7K8P&#10;g2+aNirfJgg4I+cVkeBPGrauF0zUXzeKP3cp/wCWoHr71p/ENc+C7zkjBQ8d/mFeJWl1NY3kN1A5&#10;WWJw6H0IrnqTcZnhY/Fzw+LjJbWV182dV8evAcN9pB8U2EIF3a4F1tH+sj6bj7j+VfNlfd5S317w&#10;+UmQNbX1th0P9115H618L3tq9lf3FpJ9+CVo2+qnH9K6D3E01dEFFFFAwooooAKKKKAPq74PeMNM&#10;l+HGnwahqlnBcWpaArPOqMVByDgnpg4/CuiuIfAF1cSTz3OivLIxZ2N2mST3+9XxfRSaT3InThPS&#10;Sufb2n6p4T0qEw2OraXDETnYt4mM/i1XP+Eo8P8A/Qd0z/wLj/xr4VoplKKirJaH3V/wlHh//oO6&#10;Z/4Fx/40f8JR4f8A+g7pn/gXH/jXwrRQM+6v+Eo8P/8AQd0z/wAC4/8AGj/hKPD/AP0HdM/8C4/8&#10;a+FaKAPur/hKPD//AEHdM/8AAuP/ABo/4Sjw/wD9B3TP/AuP/GvhWigD7q/4Sjw//wBB3TP/AALj&#10;/wAaP+Eo8P8A/Qd0z/wLj/xr4VooA+6v+Eo8P/8AQd0z/wAC4/8AGj/hKPD/AP0HdM/8C4/8a+Fa&#10;KAPur/hKPD//AEHdM/8AAuP/ABo/4Sjw/wD9B3TP/AuP/GvhWigD7q/4Sjw//wBB3TP/AALj/wAa&#10;P+Eo8P8A/Qd0z/wLj/xr4VooA+6v+Eo8P/8AQd0z/wAC4/8AGj/hKPD/AP0HdM/8C4/8a+FaKAPu&#10;r/hKPD//AEHdM/8AAuP/ABo/4Sjw/wD9B3TP/AuP/GvhWigD7q/4Sjw//wBB3TP/AALj/wAaP+Eo&#10;8P8A/Qd0z/wLj/xr4VooA+6v+Eo8P/8AQd0z/wAC4/8AGj/hKPD/AP0HdM/8C4/8a+FaKAPur/hK&#10;PD//AEHdM/8AAuP/ABo/4Sjw/wD9B3TP/AuP/GvhWigD7q/4Sjw//wBB3TP/AALj/wAaP+Eo8P8A&#10;/Qd0z/wLj/xr4VooA+6v+Eo8P/8AQd0z/wAC4/8AGj/hKPD/AP0HdM/8C4/8a+FaKAPur/hKPD//&#10;AEHdM/8AAuP/ABo/4Sjw/wD9B3TP/AuP/GvhWigD7q/4Sjw//wBB3TP/AALj/wAaP+Eo8P8A/Qd0&#10;z/wLj/xr4VooA+6v+Eo8P/8AQd0z/wAC4/8AGj/hKPD/AP0HdM/8C4/8a+FaKAPur/hKPD//AEHd&#10;M/8AAuP/ABo/4Sjw/wD9B3TP/AuP/GvhWigD7q/4Sjw//wBB3TP/AALj/wAaP+Eo8P8A/Qd0z/wL&#10;j/xr4VooA+6v+Eo8P/8AQd0z/wAC4/8AGj/hKPD/AP0HdM/8C4/8a+FaKAPuhvE/h/Y3/E90zp/z&#10;9x/418T666yeIdTdGDI13KVYHII3nkVn0UAFFFFABRRRQAAZIHrU11azWVw9vcRmOVMblPbIyP0N&#10;RJ99frXrHxn8L/YI9B8QQR4hvrGKOYgcCRUH8x/KgDyaiiigAooooA6n4d+K5PB3jSx1QMfs5byr&#10;lB/FE3B/Lgj3FfacM0dxBHNE4eORQyMOhBGQa+A6+pPgP4yOu+F20W6kzeaYAq5PLRHofw6flQB6&#10;3RRRQAUUUUAFFFFABWX4j1MaR4fvb0HDxxny/wDePA/WtSvOfivqXl2NnpyNzKxkcew4H86mcuWL&#10;ZzYyt7GhKZ3LpHq+iMhx5d3bEH6Ov/16+EJongmkhkGHjYqw9CDg19ueCb37d4Q09yctHH5Tf8B4&#10;H6Yr5M+JukHRfiNrdrt2o1y0yem1/m4/Mj8Kad1c1pT56cZ90cnRRRTNAooooAK6LwDeCw+IGgXD&#10;HCrfRKx9AzBSf1rnadFI8MqSRsVdGDKR1BFAH3D4xtjdeENTjUZIhL/98kN/Svn+voPw5q9v4p8J&#10;2OpLteO8twZFHQMRhl/A5FeRXHgnVYvEf9mJbStG0mEn2/Lsz94n6Vz14ttNHgZzh5znCcVfoew+&#10;G1K+GNMBGD9lj/8AQRXxR4kYN4p1dlOQb2Yg/wDAzX2vrGoW/hvwxd3z4WCwtWYA99q8D8eBXwvJ&#10;I80rySNud2LMfUmt1oj3YR5YqPYbRRRTKCiiigAooooA99/ZugimTXfNiR8GPG5Qcda9l1fV9A0O&#10;WOLUBBE8illHkg5H5V5Z+zbalNB1m5I4e4RF98LWj8VZg/iC2izzHB/M1FSXLG6OPHYiWHoupHc9&#10;K0u50jWbQ3NjFDJDuK7vKA5H4Ve+xWn/AD6w/wDfsVz3w+t/s/g2zOMGUtIfxOP6V1FVFtpNm9Cc&#10;p0ozlu0QfYrT/n1h/wC/Yo+xWn/PrD/37FT1zfjzxNL4P8H3mtw2yXEluUAidtoOWA6/jTNTd+xW&#10;n/PrD/37FH2K0/59Yf8Av2K+ef8AhpXU/wDoXbT/AMCG/wAKP+GldT/6F20/8CG/woA+hvsVp/z6&#10;w/8AfsUfYrT/AJ9Yf+/Yr55/4aV1P/oXbT/wIb/Cj/hpXU/+hdtP/Ahv8KAPob7Faf8APrD/AN+x&#10;R9itP+fWH/v2K+ef+GldT/6F20/8CG/wr1/4ceMJvHHhRdYntEtXM7xeWjlhhcc5P1oA6f7Faf8A&#10;PrD/AN+xR9itP+fWH/v2Knrk/GPxF8P+CYf+Jlc77phlLWH5pG/DsPc0AdL9itP+fWH/AL9ij7Fa&#10;f8+sP/fsV88ar+0lqkkjDSNEtIUz8rXTtISPcKRj86xl/aG8aLJuMWlMM/dNu2P/AEPNAH1B9itP&#10;+fWH/v2KPsVp/wA+sP8A37FeCaH+0jL5qpruiJsJ5ls3OR/wFv8AGvZ/DXizRfFth9r0e9SdB99O&#10;jofRl6igDU+xWn/PrD/37FH2K0/59Yf+/YqeqWs3zaXoeoagqCRrW2knCE4DFVLYz+FAE32K0/59&#10;Yf8Av2KPsVp/z6w/9+xXzz/w0rqf/Qu2n/gQ3+FesfDPxxP488PzalcWUdo0c5iCRuWB4znkUAdd&#10;9itP+fWH/v2KPsVp/wA+sP8A37FT1R1nWLHQdJuNT1GdYbWBSzsx/QepNAE/2K0/59Yf+/Yo+xWn&#10;/PrD/wB+xXz9c/tKXouZRbeHoDAGPlmSchivbOB1q5oXx48R+I9Yt9L03wtbTXMzYAE7YUdyTjgD&#10;1oA91+xWn/PrD/37FH2K0/59Yf8Av2KwvF+tax4e8IzatY6fBfXVsgkng3kDbj5ipxk46/SvFv8A&#10;hpXU/wDoXbT/AMCG/wAKAPob7Faf8+sP/fsUfYrT/n1h/wC/Yrz74YfFSPx+13a3NrHZ39uA6xI+&#10;4OnqMjsa9IoAg+xWn/PrD/37FH2K0/59Yf8Av2Knryr4l/GJfA+rwaXY2UV9dFN84eQqIweg4B5o&#10;A9O+xWn/AD6w/wDfsUfYrT/n1h/79ivnuP8AaR1aWRY08N2rOxCqBOxJJ/CvfdGnvrrR7WfUrdLa&#10;8kjDSwo24IT2zQBP9itP+fWH/v2KPsVp/wA+sP8A37FZ3iPxRo/hTTjfaxeJbxdFU8s59FHU14vr&#10;n7SLCVo9C0RWQdJbt+v/AAFf8aAPefsVp/z6w/8AfsUfYrT/AJ9Yf+/Yr5ff9obxo75WHSkH90W7&#10;Y/V62NK/aR1aOVRq2i2c8ZPLWrNGR9AxbP50AfRH2K0/59Yf+/Yo+xWn/PrD/wB+xXL+DviV4d8a&#10;oE0+5Md4BlrWb5ZB9PX8K6+gCD7Faf8APrD/AN+xR9itP+fWH/v2KnooAg+xWn/PrD/37FH2K0/5&#10;9Yf+/YqeigCs9labG/0WHp/zzFfDWvgDxHqgAwBdy4H/AAM192v9xvpXwl4g/wCRk1T/AK+5f/Qz&#10;QBnUUUUAFFFFACp99frX2D4q8ML4s+EK6cqA3K2MU1sfSREBH58r+NfHyffX61926Bz4b0v/AK9I&#10;v/QBQB8JMpVirAhgcEHtSV3/AMYvC/8AwjPj678qPbaXv+kw8cfN94fnmuAoAKKKKACun+H/AIql&#10;8HeMrHVVJ8gN5dyg/jibhh+HUe4FcxRQB99wTxXNvHPC4eKVQ6MOhBGQakryP4C+Mf7b8Lvol1Lu&#10;vNNwEyeWiPT8jx+VeuUAFFFFABRRRQAV4X8QNR/tDxbdANlLfEK/h1/XNe3XdylnZz3Mn3IY2kb6&#10;AZr5tuJ3urmW4lOZJXLsfcnJrCu9EjxM7q2hGn31+49Q+FGpb7W801m5RhKg9jwa87/aN8PmHVtN&#10;1+NPknjNvKf9peR+hNXvB+sf2L4ltbhmxC7eVL/unjP4cGvU/iL4WHjDwTf6Yig3O3zbYn/novIH&#10;48j8aqjK8bG+U1vaYfl6x0PiuinOjRSNG6lXUkMpGCD6U2tT1AooooAKKKKAPVPhN8V/+ELdtK1Y&#10;PJo8z7lZBloG7kDuD6V7/H8TPBktp9pXxFZCPGTl8Efh1r4sooA9k+L3xcg8UW39g6Cz/wBnBg08&#10;5G3ziOgA/u55968boooAKKKKACiiigAoorU8OaJceI/EVhpFqD5t1MsecZ2jPLH2AyfwoA+pvgjp&#10;DaV8M7F3XEl473Bz1wTgfoP1rjvHt4L3xheFTlYsRD8B/jmvZJDaeHPDp2LstbC2Cov+yq4A/QCv&#10;n0vLf6gXc5luJck+rMf/AK9YV3okeHnVX3I0l11PoLw/b/ZfDunQ4wVt0z9SATWlTUQRxqi/dUAD&#10;6U6tloj2oR5YqPYK5H4meH7/AMT+A7/SdMRHu5imxXcKOHBPJ9hXXUUyj5N/4UJ47/587P8A8Clr&#10;P1v4O+L/AA9o11q2oW1stpbLvkZLhWIGQOn419hVxfxa/wCSV+IP+vcf+hrQB8aV3Hh34S+K/FGj&#10;RarpltbPaykhWe4VTwcHg1w9fXfwQ/5Jbp3+/J/6FQB4j/woTx3/AM+dn/4FLXvPwl8L6n4R8Erp&#10;erRxpdC5kkxG4cbTjHI+ldzRQBw/xQ8fR+BPDbTQhX1O5zHaRt0B7uR6D9a+QdQ1C71W+mvb64ku&#10;LmZi0kjnJY13Hxm8RPr3xEvow5NvYn7NEOwx94/nn8qxPAPhV/GXjGy0jLLAzeZcOvVYl5bHuen1&#10;NAB4X8A+I/GDE6Tp7PCDhp3O2Mfia7d/2ePFq2+9bnT2kx/q/MIP54xX0xp2m2ekWENjYW6W9tCo&#10;VI0GAAKtUAfDniPwhrnhO6FvrNhJblvuP1R/ow4NReG/Eup+FNZh1TSrgxTRnlTysi91Ydwa+0vE&#10;nh3T/FOh3OlalCJIZlIBx80bdmU9iK+J9e0e48P69e6Tdf661laNjjrjofxGDQB9m+C/Fln4z8NW&#10;+rWg2FxtmizkxuOoqz4t/wCRM13/ALB9x/6Lavn79nfxC9n4pu9Dkc+RewmRFPQSJ/iM/lX0D4t/&#10;5EzXf+wfcf8AotqAPhivp/8AZ1/5EW8/6/G/kK+YK+nf2epEh8AX0sjhI0umZmY4AAUZJoA9bvLy&#10;30+ymvLuZIbeFC8kjnAUDvXyV8UviXc+ONVNvas8WjW7HyIunmH++w9fT0rV+L/xTk8V3j6LpEzL&#10;o0DfO6nH2lh3/wB0dh+NeYafp91quoW9hZQvNczuI440GSxNAEmk6Ve63qlvpunwNPdTuERFH6n0&#10;HvX118N/hzY+A9Ix8s+qTgG5uMf+Or6KP1qt8L/hna+BdM8+4CT6zOv76bGfLH9xfb1PevQaAEdF&#10;dGRgCrDBB7ivkH4t+BT4M8VObaMjTL0mW2IHCeqfh/Kvr+uW+IPg+38beE7rTJAFuVBktZT/AASj&#10;p+B6H2NAHyF4U8R3fhTxLZaxZsd9vIC6Z4kQ/eU+xFfbGj6ta65o9rqdlIHt7mMSIfr2PuOlfCt7&#10;Zz6fez2d1G0dxA5jkRuqsDgivcP2fvHHkXcnhO+l/dzEy2RY9G/iT8eo+hoA9w8VeIrXwr4avdZv&#10;CPLt4yVTPLv/AAqPcnFfE2satd67rF1qd9JvubmQyOfr2HsOleq/Hrxx/bOup4dspc2WntmbaeHm&#10;/wDrDj868y8NaBeeKPENno9iuZrmQLu7Ivdj7AZNAHp3wH8B/wBs61/wkl/DusrBv9HVhxJN2P0X&#10;r9cV9CeJ/EVn4V8O3msXzYit0yF7u38Kj3JqTw/oVn4b0K00mxTbBbIFB7se7H3J5rwr9o3xDJJq&#10;Gm+H4nxFEn2mZQerHhc/hn86APJfFvi3VPGOty6lqcxJY4iiB+SJeygf5zVfQfDer+Jr8WekWMt1&#10;N32jhR6k9BVKwsptS1G2sbZd09zKsUajuzHA/U19reDPCNh4M8PW+mWUa+YqgzzY+aV+5J/lQB8+&#10;Qfs8+LZbfzJbjT4ZMZ8syEn6ZAxXI+Kvht4n8HxmbU7Am1zj7RCd6D6kdPxr7SqK5toLy2kt7mJJ&#10;YZFKvG4yGB7EUAfBdpd3FhdxXVpM8NxEwZJI2wykdwa+tPhL8Rf+E40R4b0qNXswBOAMeYvZwP5+&#10;9fPXxS8HJ4L8ZT2VsD9hnHnW2eyn+H8DxUfwt8RSeGviFpV0JNtvNKLa4GeCjnbz9CQfwoA+zqKK&#10;KACiiigBH+430r4S8Qf8jJqn/X3L/wChmvu1/uN9K+EvEH/Iyap/19y/+hmgDOooooAKKKKAFT76&#10;/Wvu3QP+Rc0v/r0i/wDQBXwkn31+tfdugf8AIuaX/wBekX/oAoA86+PXhb+2vBB1WCPddaW3mnA5&#10;MR4cfhwfwNfK1ffN3bRXtnNazoHhmRo3UjgqRgiviDxboEvhjxTqGkSg4t5SEJ/iTqp/LFAGLRRR&#10;QAUUUUAdP8P/ABVL4O8ZWOqqT5Aby7lB/HE3DD8Oo9wK+1IJ47m3jnhcPFIodGB4IIyDXwJX1H8B&#10;fGP9t+Fn0S6k3Xmm4CZPLRHp+XT8qAPXKKKKACiiigDmPH999i8H3mDhpsRL+J5/QGvCq9U+LN5t&#10;s7CzB++7SMPUDgV5XXJWd5Hymb1ObE8vZf8ABCvcPAPiAa1oKQyvm6tQI39So6H8q8PrX8N69N4e&#10;1iK8iy0f3ZY/769/xqac+VmOX4r6vWu9nuYfx08Btoevt4gsYsafqD5lCjiObv8An1+ua8hr7nvr&#10;LSfGXhuS1uFW50+9jxx1HuPRgf1r5C8eeBdQ8C669ldBpLVyTbXIXCyL/Q+ortPsE01dHK0UUUDC&#10;iiigAooooAKKKKACiiigAooooAK+jPgD4EaytZPFV/EVmuFMdmrDondvxrgPhP8AC6fxlqMeo6lG&#10;8eiQPlz0NwR/APb1NfTWt6vZeF9EMxRESNdkEKDGSBwoHYUm7K5M5xhFyk7JHHfFHXgkEWjQP8z4&#10;knx2HYf1rz/w5D9o8S6ZFjIN1Hn6BgTVS/vp9Svpry5ffNKxZj/h7Vt+BIvO8aaaD0V2Y/gpNcbl&#10;zzufI1K7xWLUns2kvS57zRRRXafYBRRRQAVxfxa/5JX4g/69x/6GtdpXF/Fr/klfiD/r3H/oa0Af&#10;GlfXfwQ/5Jbp3+/J/wChV8iV9d/BD/klunf78n/oVAHolIxwjH0FLTXGUYexoA+ENZuWvNc1C6Yk&#10;tNcySEn1LE/1r2P9m2ySTXdavGALRW6RqfTcxz/IV4xqcLW+q3kL/ejndD9QxFe1fs13SLq+uWpI&#10;DvBG6++Cc/zFAH0XRRRQAV8nfHqzW1+Js8iKALi3jkPucEH+Qr6xr5Q+Pl2tx8TJY0IIhto0OPXk&#10;n+dAHP8AwrujZ/FDw9IpxuuxH+Dgr/7NX1v4t/5EzXf+wfcf+i2r5F+GEBufib4djXOReo/4L8x/&#10;lX114t/5EzXf+wfcf+i2oA+GK6W38a6lY+CJfDFm3k21xOZbmRT80gxgJ9PX1rmqkggluZ44II2k&#10;lkYKiIMliegAoAjr0j4KeJtP8O+OY11GGHy71RAly45gcnjB7A9D+FWPEnwa1Lw58PYfEE7s16jb&#10;ru2HIhjPQ/UHr9a8wBIIIOCOhoA+/qK8y+DPjz/hLPDIsLyXdqmnqI5CTzInRW/oa9NoAKKKKAPn&#10;z4/+AxGy+LtPi+ViI75VHQ9Ff+h/CvCbS7uLC8hu7WV4biFxJHIhwVYHIIr7w1CwttU065sLyJZb&#10;a4jaOVG6MpGDXxF4r0VfDvivU9ISQyJaztGrnqV6jPvg0AZMssk8zyyuzyOxZmY5LE9Sa+nvgV4D&#10;Gg6EdfvosahfqPLDDmOLqPz6/lXivwm8KW/i/wAe2tleH/RLdDdTJ/z0VCPl/EkZ9s19jqqooVQF&#10;VRgADgCgBa+QvjZctcfFLUw2f3QSMfQKP8a+va+P/jRE0XxT1bcPvlGH02igCP4N2aXvxW0RZACs&#10;TvNj3WNiP1Ar7Er4++C1ylt8V9GMhwJDLGD7mNsfrxX2DQAUUUUAeB/tK2a/Z9BvQvzlpYicdsKR&#10;/M14BA5SeNwcFWBB/GvoL9pW7AstBsw3zGSWRh7YUD+tfPkQ3SovqwFAH3np1wbvTLS5JBMsKSEj&#10;vlQas1U0qA22j2UBGDFbxoQe2FAq3QAUUUUAI/3G+lfCXiD/AJGTVP8Ar7l/9DNfdr/cb6V8JeIP&#10;+Rk1T/r7l/8AQzQBnUUUUAFFFFACp99frX3boH/IuaX/ANekX/oAr4ST76/Wvu3QP+Rc0v8A69Iv&#10;/QBQBo18/wD7RfhYA2HiaCPqfs1yQO/VCf1FfQFYnjDw/D4o8Jalo8wH+kwkIxH3XHKt+DAGgD4b&#10;oqW6tpbK7mtZ0KTQuY3U9mBwRUVABRRRQAV0/wAPvFUvg7xnY6qpPkBvKuUH8cTcN+XBHuBXMUUA&#10;ffcE8dzbxzwuHikUOjDoQRkGpK8h+AvjI634afQruTN3poAjyeWiPT8jx+VevUAFFFFAHjXxRuvO&#10;8TxwA5EMAH4k5/wriK3vGlz9q8X6k+eFl2D/AICAP6Vg1wTd5M+Jxk+evOXmwoooqTmOt8F+MZPD&#10;1z9muSz6fK3zL1MZ/vD+or1TWdE0TxroBtL6OO7sp1yjqeVPZlPY18/V0PhrxfqHhubER860Y5eB&#10;zwfcHsa2p1eXR7Hr5fmTo/u6msfyOA8ffCHWvBsslzbo9/pOcrcRrlkHo4HT69K86r7j0TxRpPiK&#10;DFvKvmEfPBLgN+XeuQ8W/BHwv4laS5tY20q+bJ8y2A2MfVk6fliupNPY+lhUjUjzQd0fJdFen+IP&#10;gR4u0cu9nFFqcA6Nbthsf7p5rz7UNF1TSnKX+n3NsR182IqPzpllGiiigAooooAKK1tL8Ma7rTqm&#10;m6TeXJboUiOPz6V6X4c/Z78Q6iySazcw6ZAeqj95IR9BwPxNAHkEcbzSLHEjO7HCqoySfYV7V8O/&#10;gVdam8Op+Kle2shhlswcSS/7x/hH6/SvYvCXwx8MeDUV7GyE12Bzd3OHkP07L+AFP8R+P9N0VXht&#10;mW7vBwEQ/Kp9zSckldmVWtTox5qjsjYvb7SvCmjKWWO2tYV2RQxgDOBwqivEvEniO78Saibi4O2J&#10;eIogeEH+NVtY1u/1y8NzfTF2/hUcKg9AO1Z9clSo5aLY+Xx+YSxD5Y6R/P1Cuw+GcXmeMIz/AHIX&#10;b+Q/rXH13nwqj3eIrmT+7bkfmR/hU0/iRhgFfEwXmewUUUV3H2gUUUUAFcX8Wv8AklfiD/r3H/oa&#10;12lcX8Wv+SV+IP8Ar3H/AKGtAHxpX138EP8Aklunf78n/oVfIlfXfwQ/5Jbp3+/J/wChUAeiUUUU&#10;AfG3xZ0J9B+I2qxbCsVzKbmI+ofk/rmoPhn4sHg7xvZ6jMT9kfMFzj/nm3U/gcH8K+g/jJ8PH8Za&#10;Et9pyZ1axBMa/wDPZO6fXuK+UJYpIJXilRkkQlWVhggjqCKAPvi3uIbq3juLeRZYZFDo6nIYHoRU&#10;lfHngr4teI/BUQtYHjvdPB/49bnJC/7rDlf1HtXoMn7S8hg/d+GVE2P4rvKg/wDfNAHuur6tZ6Hp&#10;VzqV/MsNtboXdmPp2HqTXxH4n1ybxL4m1DWJhhrqYuF/ur0UfgAK2PGfxI8Q+OJANSuFjtEOY7SA&#10;bY1Pqe5Pua5vTtOu9W1CCwsYHnuZ3CRxoMkk0Aeofs/aE+oeO31RkPk6dCzBsfxuNoH5Fq+jfFv/&#10;ACJmu/8AYPuP/RbVj/DfwTF4G8KxWBKveynzbqQd3PYew6VseLf+RM13/sH3H/otqAPhivoH9nvw&#10;hplza3Hia5j86+hmMMAb7sXHLAevPWvn6vp/9nX/AJEW7/6/G/kKAPWru1hvrOe0uY1kgnRo5EYZ&#10;DKRgivi3x94Rm8F+LLrS3DG33b7aQ/xxnp+I6fhX2xXmfxp8Ef8ACVeEnvrSLdqWnKZY8DmRP4l/&#10;LkfT3oA+avBvim78HeJ7TWLQk+U2Jos8Sxn7yn8PyOK+1NJ1W01vSrbUrGUSW1xGJEYeh7H3r4Nr&#10;3D4B+PvsN+fCmoS4t7li1mzH7sndPx7e/wBaAPo+iiigAr4u+KH/ACUzX/8Ar6P8hX2jXxd8UP8A&#10;kpmv/wDX0f5CgDq/2d/+SkT/APYOl/8AQ46+pq+Wf2d/+SkT/wDYOl/9Djr6moAK+a/2i9Ce28SW&#10;GtIn7q7h8p2/207fka+lK5rx54RtvGvhW60mYhJiN9vKR/q5B0P07H2JoA+MdJ1KfR9YstStjie0&#10;nSZD7qQR/Kvtzw14isfFOg2urWEgaKZAWXOSjd1PuK+JtZ0a+0DVZ9N1GBobmFirKR19we4961vC&#10;HjzXvBN4ZtIugInOZbaUbopPqPX3GDQB9tUjusaM7sFVRkknAAr58g/aWmEAFx4aRpgOsd0QpP0K&#10;nH61xXjP4z+JPF1q9ivl6bp78PDbklnHoznkj2GBQBB8YPF8Xi7xtLJaPvsbNfs8DDo2D8zD2JrF&#10;+H+hP4k8d6RpoQtG9wrze0a/M36A/nXNqrOwVQSxOAAOSa+ovgj8OpPDOmPrmqRbNTvUASNhzDF1&#10;x7E8E/hQB65RRRQAUUUUAI/3G+lfCXiD/kZNU/6+5f8A0M192v8Acb6V8JeIP+Rk1T/r7l/9DNAG&#10;dRRRQAUUUUAKn31+tfdugf8AIuaX/wBekX/oAr4ST76/UV926B/yLml/9ekX/oAoA0aKKKAPlT48&#10;eFv7D8bf2lBHttdTXzeBwJBww/kfxryuvr/4yeFv+Em+H92YY915Yf6VBgcnb95fxXP4gV8gUAFF&#10;FFABRRRQB0vgLxTL4P8AGNhqyE+Sr+XcIP44m4Yf1HuBX2rbXEV3bRXEDh4ZUDow6EEZBr4Fr6g+&#10;AfjH+2fDMmhXUmbvTf8AV5PLRHp+R4/KgD1+iiigD511G3vbvU7q4+yXB82Z3z5bdyTVb+z73/nz&#10;uP8Av0f8K+kdi/3R+VLsX+6Pyrn9h5nhPJE3dz/D/gnzb/Z97/z53H/fo/4Uf2fe/wDPncf9+j/h&#10;X0lsX+6Pyo2L/dH5UfV/MX9hr+f8P+CfNv8AZ97/AM+dx/36P+FH9n3v/Pncf9+j/hX0lsX+6Pyo&#10;2L/dH5UfV/MP7DX8/wCH/BPm+Oz1CJw8dtco4OQyxsCK7DR/HXibTgsd1Zy30I4/exsHx/vAfzzX&#10;sGxf7o/KjYv90flTVFx2ZrSyqdF3p1Wvl/wTltO8d6feALcWt5aOeokhYj8xXQKbLU4c7Yp4yP4k&#10;z+hqzsX+6PyoCgdAB+FbJPqepTjUirTlf5W/U5298AeEdQJa68O6bIx6t9nUH8xWTJ8HvAUjbj4e&#10;hB/2ZZFH5Bq7mimanERfCDwHC2V8PW5P+27t/M1s2PgnwvprBrPQNOhYdGW3XP54reooApz3dlpk&#10;X7xkhT0Vf6CuY1P4hW9qGWx029u5Ox8oov5kZ/SuyKgnkA/hSbF/uj8qlpvZmNWFWWkJW+VzxLWv&#10;FPifWg0ckc9vbn/ljBEygj3PU1zZ0+9P/LpcZ/65t/hX0lsX+6Pyo2L/AHR+VZOi3uzy6mUSqvmn&#10;Ubfp/wAE+bf7Pvf+fO4/79H/AAo/s+9/587j/v0f8K+kti/3R+VGxf7o/Kl9X8zP+w1/P+H/AAT5&#10;t/s+9/587j/v0f8ACvQfhVaTQ6lqDzQyx/ulA3qRnk+teo7F/uj8qAoHQAVUaPK73N8NlKo1VU5r&#10;28haKKK2PXCiiigArnfHeiXXiPwTqmkWRQXN1EEQucLncDyfwroqKAPlr/hnrxh/z10//v8AH/Cv&#10;efhv4bvfCfgq00jUDGbiJnLGNsryc9a6yigAooooAK878dfB/QPGbveLu0/VCP8Aj4hAKuf9te/1&#10;GDXolFAHylq3wD8ZafI32SO2v4geHhlwT+DYNYg+EPjouF/sCcZOMkjH86+yKKAPlvRP2fPFV/Kp&#10;1KW106E/eLP5j49gO/1Ir3PwT8NNA8DQ7rGJp71hiS8mwXPsP7o9h+tdjRQAVn67ZS6l4e1Oxh2i&#10;W5tJYU3HA3MhAz+daFFAHyz/AMM9eMP+eun/APf4/wCFe0fCbwbqXgnw1Pp+ptC00lwZB5TbhjAr&#10;vqKACggEEEZBoooA+dvGHwC1a88T3l3oElomnzv5ixyvtKE8kdOmaxoPgB40tp454bixSWNg6Osx&#10;BUg5BHFfUVFAGdoX9qDRLRdZEQ1FYws5iOVZh3H161o0UUAFfO/jT4JeJ9f8Y6pqtpJZC3upi6B5&#10;cHGB14r6IooA8T+E/wAKNf8ABXi+TVNTe1aBrR4QIpNx3FlI7f7Jr2yiigAooooA5Xxn8PtC8cWf&#10;l6nAUuUBEV1DxJH+PcexrwrXP2efEtjKzaTc2uowfw5bynx7g8fka+n6KAPjh/hB46Ryv9gTnHdS&#10;CP51raX8B/GmoSqLi2t7GInl55Rx+Aya+saKAPMvAvwW0PwjPHf3jnU9TTlZJFxHEfVV9fc/pXpt&#10;FFABRRRQAUUUUABGRiuBuPgv4CurmW4m0Rmllcu7fbJhlick8PXfUUAee/8ACj/h7/0Am/8AAyf/&#10;AOLo/wCFH/D3/oBN/wCBk/8A8XXoVFAHnv8Awo/4e/8AQCb/AMDJ/wD4uj/hR/w9/wCgE3/gZP8A&#10;/F16FRQB56Pgh8PgQRoTf+Bk/wD8XXfW8EdrbRW8K7YokCIuc4UDAFSUUAFFFFACOqujIwyrDBB7&#10;iuAk+Cfw/lkaRtCO5iScXcwGT7B+K9AooA89/wCFH/D3/oBN/wCBk/8A8XR/wo/4e/8AQCb/AMDJ&#10;/wD4uvQqKAPPf+FH/D3/AKATf+Bk/wD8XR/wo/4e/wDQCb/wMn/+Lr0KigDz3/hR/wAPf+gE3/gZ&#10;P/8AF1qeH/hl4T8Laqup6NpsltdqrIHF1KwKkYIIZiD+Irrq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/9lQSwECLQAUAAYACAAAACEAihU/&#10;mAwBAAAVAgAAEwAAAAAAAAAAAAAAAAAAAAAAW0NvbnRlbnRfVHlwZXNdLnhtbFBLAQItABQABgAI&#10;AAAAIQA4/SH/1gAAAJQBAAALAAAAAAAAAAAAAAAAAD0BAABfcmVscy8ucmVsc1BLAQItABQABgAI&#10;AAAAIQCJNEA7IhIAAG+gAAAOAAAAAAAAAAAAAAAAADwCAABkcnMvZTJvRG9jLnhtbFBLAQItABQA&#10;BgAIAAAAIQBYYLMbugAAACIBAAAZAAAAAAAAAAAAAAAAAIoUAABkcnMvX3JlbHMvZTJvRG9jLnht&#10;bC5yZWxzUEsBAi0AFAAGAAgAAAAhALBTBv/hAAAACgEAAA8AAAAAAAAAAAAAAAAAexUAAGRycy9k&#10;b3ducmV2LnhtbFBLAQItAAoAAAAAAAAAIQBe9ZUfp2MAAKdjAAAVAAAAAAAAAAAAAAAAAIkWAABk&#10;cnMvbWVkaWEvaW1hZ2UxLmpwZWdQSwUGAAAAAAYABgB9AQAAY3oAAAAA&#10;">
                <v:group id="グループ化 294" o:spid="_x0000_s1029" style="position:absolute;width:62572;height:77533" coordsize="62572,77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group id="グループ化 295" o:spid="_x0000_s1030" style="position:absolute;width:62572;height:77533" coordsize="62572,77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<v:group id="グループ化 296" o:spid="_x0000_s1031" style="position:absolute;width:62572;height:77533" coordsize="62572,77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  <v:shape id="フリーフォーム 297" o:spid="_x0000_s1032" style="position:absolute;left:63;top:17430;width:62509;height:60103;visibility:visible;mso-wrap-style:square;v-text-anchor:middle" coordsize="6251542,6010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BC7xAAAANwAAAAPAAAAZHJzL2Rvd25yZXYueG1sRI/NasMw&#10;EITvgb6D2EJvsRwf2tSxEkxLIfQSmvQBNtbGdmKthCX/9O2rQiHHYWa+YYrdbDoxUu9bywpWSQqC&#10;uLK65VrB9+ljuQbhA7LGzjIp+CEPu+3DosBc24m/aDyGWkQI+xwVNCG4XEpfNWTQJ9YRR+9ie4Mh&#10;yr6Wuscpwk0nszR9lgZbjgsNOnprqLodB6NgOh/0MLxLGTJ3+HRXW15v+0mpp8e53IAINId7+L+9&#10;1wqy1xf4OxOPgNz+AgAA//8DAFBLAQItABQABgAIAAAAIQDb4fbL7gAAAIUBAAATAAAAAAAAAAAA&#10;AAAAAAAAAABbQ29udGVudF9UeXBlc10ueG1sUEsBAi0AFAAGAAgAAAAhAFr0LFu/AAAAFQEAAAsA&#10;AAAAAAAAAAAAAAAAHwEAAF9yZWxzLy5yZWxzUEsBAi0AFAAGAAgAAAAhAAFcELvEAAAA3AAAAA8A&#10;AAAAAAAAAAAAAAAABwIAAGRycy9kb3ducmV2LnhtbFBLBQYAAAAAAwADALcAAAD4AgAAAAA=&#10;" path="m2592,c-583,1165225,-3758,2330450,12117,2876550v15875,546100,66675,287338,85725,400050c116892,3389312,94667,3427413,126417,3552825v31750,125412,88900,309563,161925,476250c361367,4195762,434392,4364038,564567,4552950v130175,188912,350838,450850,504825,609600c1223379,5321300,1329742,5403850,1488492,5505450v158750,101600,363538,196850,533400,266700c2191754,5842000,2367967,5888038,2507667,5924550v139700,36512,207963,53975,352425,66675c3004554,6003925,3196642,6021388,3374442,6000750v177800,-20637,366713,-76200,552450,-133350c4112629,5810250,4298367,5762625,4488867,5657850v190500,-104775,401638,-263525,581025,-419100c5249280,5083175,5419142,4921250,5565192,4724400v146050,-196850,282575,-460375,381000,-666750c6044617,3851275,6111292,3656012,6155742,3486150v44450,-169862,41275,-314325,57150,-447675c6228767,2905125,6247817,3175000,6250992,2686050v3175,-488950,-7938,-1535113,-19050,-2581275e" fillcolor="#009e47" strokecolor="#009e47" strokeweight="2pt">
                        <v:path arrowok="t" o:connecttype="custom" o:connectlocs="2592,0;12116,2876550;97833,3276600;126405,3552825;288314,4029075;564513,4552950;1069289,5162550;1488349,5505450;2021697,5772150;2507426,5924550;2859817,5991225;3374117,6000750;3926514,5867400;4488435,5657850;5069404,5238750;5564656,4724400;5945619,4057650;6155149,3486150;6212294,3038475;6250390,2686050;6231342,104775" o:connectangles="0,0,0,0,0,0,0,0,0,0,0,0,0,0,0,0,0,0,0,0,0"/>
                      </v:shape>
                      <v:shape id="フリーフォーム 298" o:spid="_x0000_s1033" style="position:absolute;left:3810;top:19812;width:55245;height:53530;visibility:visible;mso-wrap-style:square;v-text-anchor:middle" coordsize="6251542,6010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6liwgAAANwAAAAPAAAAZHJzL2Rvd25yZXYueG1sRE/dasIw&#10;FL4f+A7hCLubqb0YszPKFISVobO6Bzg2x7asOSlNauPbLxfCLj++/+U6mFbcqHeNZQXzWQKCuLS6&#10;4UrBz3n38gbCeWSNrWVScCcH69XkaYmZtiMXdDv5SsQQdhkqqL3vMildWZNBN7MdceSutjfoI+wr&#10;qXscY7hpZZokr9Jgw7Ghxo62NZW/p8EouCTnffE1cJHvD8f8vgnafoeFUs/T8PEOwlPw/+KH+1Mr&#10;SBdxbTwTj4Bc/QEAAP//AwBQSwECLQAUAAYACAAAACEA2+H2y+4AAACFAQAAEwAAAAAAAAAAAAAA&#10;AAAAAAAAW0NvbnRlbnRfVHlwZXNdLnhtbFBLAQItABQABgAIAAAAIQBa9CxbvwAAABUBAAALAAAA&#10;AAAAAAAAAAAAAB8BAABfcmVscy8ucmVsc1BLAQItABQABgAIAAAAIQA+h6liwgAAANwAAAAPAAAA&#10;AAAAAAAAAAAAAAcCAABkcnMvZG93bnJldi54bWxQSwUGAAAAAAMAAwC3AAAA9gIAAAAA&#10;" path="m2592,c-583,1165225,-3758,2330450,12117,2876550v15875,546100,66675,287338,85725,400050c116892,3389312,94667,3427413,126417,3552825v31750,125412,88900,309563,161925,476250c361367,4195762,434392,4364038,564567,4552950v130175,188912,350838,450850,504825,609600c1223379,5321300,1329742,5403850,1488492,5505450v158750,101600,363538,196850,533400,266700c2191754,5842000,2367967,5888038,2507667,5924550v139700,36512,207963,53975,352425,66675c3004554,6003925,3196642,6021388,3374442,6000750v177800,-20637,366713,-76200,552450,-133350c4112629,5810250,4298367,5762625,4488867,5657850v190500,-104775,401638,-263525,581025,-419100c5249280,5083175,5419142,4921250,5565192,4724400v146050,-196850,282575,-460375,381000,-666750c6044617,3851275,6111292,3656012,6155742,3486150v44450,-169862,41275,-314325,57150,-447675c6228767,2905125,6247817,3175000,6250992,2686050v3175,-488950,-7938,-1535113,-19050,-2581275e" fillcolor="white [3212]" strokecolor="#009e47" strokeweight="2pt">
                        <v:path arrowok="t" o:connecttype="custom" o:connectlocs="2291,0;10708,2561999;86463,2918303;111715,3164323;254808,3588495;498909,4055084;945024,4598024;1315383,4903428;1786750,5140964;2216030,5276699;2527469,5336083;2982001,5344567;3470202,5225798;3966821,5039163;4480274,4665891;4917971,4207786;5254662,3613945;5439841,3104939;5490345,2706217;5524014,2392330;5507179,93318" o:connectangles="0,0,0,0,0,0,0,0,0,0,0,0,0,0,0,0,0,0,0,0,0"/>
                      </v:shape>
                      <v:shape id="フリーフォーム 299" o:spid="_x0000_s1034" style="position:absolute;left:3810;top:19812;width:55149;height:2190;visibility:visible;mso-wrap-style:square;v-text-anchor:middle" coordsize="54864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YqFxQAAANwAAAAPAAAAZHJzL2Rvd25yZXYueG1sRI/RisIw&#10;FETfF/yHcAVfRFNdEK1GEcVl8WHF6gdcm2tbbG5qE7Xu15sFYR+HmTnDzBaNKcWdaldYVjDoRyCI&#10;U6sLzhQcD5veGITzyBpLy6TgSQ4W89bHDGNtH7yne+IzESDsYlSQe1/FUro0J4Oubyvi4J1tbdAH&#10;WWdS1/gIcFPKYRSNpMGCw0KOFa1ySi/JzSjInr/rr8+r7J62Tu66P25Dy2upVKfdLKcgPDX+P/xu&#10;f2sFw8kE/s6EIyDnLwAAAP//AwBQSwECLQAUAAYACAAAACEA2+H2y+4AAACFAQAAEwAAAAAAAAAA&#10;AAAAAAAAAAAAW0NvbnRlbnRfVHlwZXNdLnhtbFBLAQItABQABgAIAAAAIQBa9CxbvwAAABUBAAAL&#10;AAAAAAAAAAAAAAAAAB8BAABfcmVscy8ucmVsc1BLAQItABQABgAIAAAAIQBocYqFxQAAANwAAAAP&#10;AAAAAAAAAAAAAAAAAAcCAABkcnMvZG93bnJldi54bWxQSwUGAAAAAAMAAwC3AAAA+QIAAAAA&#10;" path="m,l5486400,19050r,200025e" fillcolor="white [3212]" strokecolor="#009e47" strokeweight="2pt">
                        <v:path arrowok="t" o:connecttype="custom" o:connectlocs="0,0;5514975,19050;5514975,219075" o:connectangles="0,0,0"/>
                      </v:shape>
                      <v:shape id="フリーフォーム 300" o:spid="_x0000_s1035" style="position:absolute;width:62484;height:19431;visibility:visible;mso-wrap-style:square;v-text-anchor:middle" coordsize="624840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qArwwAAANwAAAAPAAAAZHJzL2Rvd25yZXYueG1sRE/LasJA&#10;FN0X+g/DLbhrJm3AhugoRSi04KZREHeXzM0DM3fCzJhEv76zELo8nPd6O5tejOR8Z1nBW5KCIK6s&#10;7rhRcDx8veYgfEDW2FsmBTfysN08P62x0HbiXxrL0IgYwr5ABW0IQyGlr1oy6BM7EEeuts5giNA1&#10;UjucYrjp5XuaLqXBjmNDiwPtWqou5dUouO7P+Sm7uF0dmvLnfjiWH3nWKbV4mT9XIALN4V/8cH9r&#10;BVka58cz8QjIzR8AAAD//wMAUEsBAi0AFAAGAAgAAAAhANvh9svuAAAAhQEAABMAAAAAAAAAAAAA&#10;AAAAAAAAAFtDb250ZW50X1R5cGVzXS54bWxQSwECLQAUAAYACAAAACEAWvQsW78AAAAVAQAACwAA&#10;AAAAAAAAAAAAAAAfAQAAX3JlbHMvLnJlbHNQSwECLQAUAAYACAAAACEAmkagK8MAAADcAAAADwAA&#10;AAAAAAAAAAAAAAAHAgAAZHJzL2Rvd25yZXYueG1sUEsFBgAAAAADAAMAtwAAAPcCAAAAAA==&#10;" path="m,1762125l9525,723900,695325,,5572125,19050r666750,714375l6248400,1943100e" fillcolor="#009e47" strokecolor="#009e47" strokeweight="2pt">
                        <v:path arrowok="t" o:connecttype="custom" o:connectlocs="0,1762125;9525,723900;695325,0;5572125,19050;6238875,733425;6248400,1943100" o:connectangles="0,0,0,0,0,0"/>
                      </v:shape>
                    </v:group>
                    <v:shape id="フリーフォーム 301" o:spid="_x0000_s1036" style="position:absolute;left:4363;top:46958;width:1256;height:5334;visibility:visible;mso-wrap-style:square;v-text-anchor:top" coordsize="1256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aWlxAAAANwAAAAPAAAAZHJzL2Rvd25yZXYueG1sRI/NasMw&#10;EITvhbyD2EBvtZwEiutGCaHU0KN/UuhxsTa2ibUykpK4b18VAjkOM/MNs93PZhRXcn6wrGCVpCCI&#10;W6sH7hQcm+IlA+EDssbRMin4JQ/73eJpi7m2N67oWodORAj7HBX0IUy5lL7tyaBP7EQcvZN1BkOU&#10;rpPa4S3CzSjXafoqDQ4cF3qc6KOn9lxfjILPwv2YTeXLpvw+19PbsW0qlyn1vJwP7yACzeERvre/&#10;tIJNuoL/M/EIyN0fAAAA//8DAFBLAQItABQABgAIAAAAIQDb4fbL7gAAAIUBAAATAAAAAAAAAAAA&#10;AAAAAAAAAABbQ29udGVudF9UeXBlc10ueG1sUEsBAi0AFAAGAAgAAAAhAFr0LFu/AAAAFQEAAAsA&#10;AAAAAAAAAAAAAAAAHwEAAF9yZWxzLy5yZWxzUEsBAi0AFAAGAAgAAAAhAH0RpaXEAAAA3AAAAA8A&#10;AAAAAAAAAAAAAAAABwIAAGRycy9kb3ducmV2LnhtbFBLBQYAAAAAAwADALcAAAD4AgAAAAA=&#10;" path="m1800,c-582,61912,-2963,123825,11325,200025v14288,76200,57150,201613,76200,257175c106575,512763,116100,523081,125625,533400e" fillcolor="white [3212]" strokecolor="white [3212]" strokeweight="4.5pt">
                      <v:path arrowok="t" o:connecttype="custom" o:connectlocs="1800,0;11325,200025;87525,457200;125625,533400" o:connectangles="0,0,0,0"/>
                    </v:shape>
                    <v:shape id="フリーフォーム 302" o:spid="_x0000_s1037" style="position:absolute;left:57531;top:45434;width:1256;height:5334;flip:x;visibility:visible;mso-wrap-style:square;v-text-anchor:top" coordsize="1256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NvoxgAAANwAAAAPAAAAZHJzL2Rvd25yZXYueG1sRI9Ba8JA&#10;FITvQv/D8gredFOFItE1hEKIFEGa9tDentlnEsy+TbNrjP++WxA8DjPzDbNJRtOKgXrXWFbwMo9A&#10;EJdWN1wp+PrMZisQziNrbC2Tghs5SLZPkw3G2l75g4bCVyJA2MWooPa+i6V0ZU0G3dx2xME72d6g&#10;D7KvpO7xGuCmlYsoepUGGw4LNXb0VlN5Li5GQfad7vL9/j1fDZdDfvz9KbLKNkpNn8d0DcLT6B/h&#10;e3unFSyjBfyfCUdAbv8AAAD//wMAUEsBAi0AFAAGAAgAAAAhANvh9svuAAAAhQEAABMAAAAAAAAA&#10;AAAAAAAAAAAAAFtDb250ZW50X1R5cGVzXS54bWxQSwECLQAUAAYACAAAACEAWvQsW78AAAAVAQAA&#10;CwAAAAAAAAAAAAAAAAAfAQAAX3JlbHMvLnJlbHNQSwECLQAUAAYACAAAACEAE0Tb6MYAAADcAAAA&#10;DwAAAAAAAAAAAAAAAAAHAgAAZHJzL2Rvd25yZXYueG1sUEsFBgAAAAADAAMAtwAAAPoCAAAAAA==&#10;" path="m1800,c-582,61912,-2963,123825,11325,200025v14288,76200,57150,201613,76200,257175c106575,512763,116100,523081,125625,533400e" fillcolor="white [3212]" strokecolor="white [3212]" strokeweight="3pt">
                      <v:path arrowok="t" o:connecttype="custom" o:connectlocs="1800,0;11325,200025;87525,457200;125625,533400" o:connectangles="0,0,0,0"/>
                    </v:shape>
                  </v:group>
                  <v:group id="グループ化 303" o:spid="_x0000_s1038" style="position:absolute;left:60960;top:46386;width:1428;height:5430;rotation:2;flip:x" coordorigin="60960,46386" coordsize="1428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LYYxQAAANwAAAAPAAAAZHJzL2Rvd25yZXYueG1sRI/RasJA&#10;FETfBf9huYJvzSamiKTZiCgttlRF7QdcsrdJaPZuyK6a9uu7hYKPw8ycYfLlYFpxpd41lhUkUQyC&#10;uLS64UrBx/n5YQHCeWSNrWVS8E0OlsV4lGOm7Y2PdD35SgQIuwwV1N53mZSurMmgi2xHHLxP2xv0&#10;QfaV1D3eAty0chbHc2mw4bBQY0frmsqv08UouCTz5A1frNsfht27fU1/9Plxo9R0MqyeQHga/D38&#10;395qBWmcwt+ZcARk8QsAAP//AwBQSwECLQAUAAYACAAAACEA2+H2y+4AAACFAQAAEwAAAAAAAAAA&#10;AAAAAAAAAAAAW0NvbnRlbnRfVHlwZXNdLnhtbFBLAQItABQABgAIAAAAIQBa9CxbvwAAABUBAAAL&#10;AAAAAAAAAAAAAAAAAB8BAABfcmVscy8ucmVsc1BLAQItABQABgAIAAAAIQAVULYYxQAAANwAAAAP&#10;AAAAAAAAAAAAAAAAAAcCAABkcnMvZG93bnJldi54bWxQSwUGAAAAAAMAAwC3AAAA+QIAAAAA&#10;">
                    <v:shape id="フリーフォーム 304" o:spid="_x0000_s1039" style="position:absolute;left:60960;top:46386;width:1256;height:5334;visibility:visible;mso-wrap-style:square;v-text-anchor:top" coordsize="1256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ej/xQAAANwAAAAPAAAAZHJzL2Rvd25yZXYueG1sRI9PawIx&#10;FMTvBb9DeIIXqVltFdkaRQSlqOC/Xnp7bJ67i5uXJYm6fntTEHocZuY3zGTWmErcyPnSsoJ+LwFB&#10;nFldcq7g57R8H4PwAVljZZkUPMjDbNp6m2Cq7Z0PdDuGXEQI+xQVFCHUqZQ+K8ig79maOHpn6wyG&#10;KF0utcN7hJtKDpJkJA2WHBcKrGlRUHY5Xo2CsD2d912n9XC92pSDfD/Odr9eqU67mX+BCNSE//Cr&#10;/a0VfCSf8HcmHgE5fQIAAP//AwBQSwECLQAUAAYACAAAACEA2+H2y+4AAACFAQAAEwAAAAAAAAAA&#10;AAAAAAAAAAAAW0NvbnRlbnRfVHlwZXNdLnhtbFBLAQItABQABgAIAAAAIQBa9CxbvwAAABUBAAAL&#10;AAAAAAAAAAAAAAAAAB8BAABfcmVscy8ucmVsc1BLAQItABQABgAIAAAAIQDoNej/xQAAANwAAAAP&#10;AAAAAAAAAAAAAAAAAAcCAABkcnMvZG93bnJldi54bWxQSwUGAAAAAAMAAwC3AAAA+QIAAAAA&#10;" path="m1800,c-582,61912,-2963,123825,11325,200025v14288,76200,57150,201613,76200,257175c106575,512763,116100,523081,125625,533400e" fillcolor="white [3212]" strokecolor="#009e47" strokeweight="4.5pt">
                      <v:path arrowok="t" o:connecttype="custom" o:connectlocs="1800,0;11325,200025;87525,457200;125625,533400" o:connectangles="0,0,0,0"/>
                    </v:shape>
                    <v:shape id="フリーフォーム 305" o:spid="_x0000_s1040" style="position:absolute;left:61531;top:46482;width:857;height:5334;visibility:visible;mso-wrap-style:square;v-text-anchor:top" coordsize="1256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rDmxAAAANwAAAAPAAAAZHJzL2Rvd25yZXYueG1sRI9BSwMx&#10;FITvBf9DeIVepE1aqV22TUsRCupJqxdvj81zs3Tzsm6e7frvjSD0OMzMN8xmN4RWnalPTWQL85kB&#10;RVxF13Bt4f3tMC1AJUF22EYmCz+UYLe9GW2wdPHCr3Q+Sq0yhFOJFrxIV2qdKk8B0yx2xNn7jH1A&#10;ybKvtevxkuGh1Qtj7nXAhvOCx44ePFWn43ewQNXHoZaVPHHxtXzxBZvb9vlk7WQ87NeghAa5hv/b&#10;j87CnVnC35l8BPT2FwAA//8DAFBLAQItABQABgAIAAAAIQDb4fbL7gAAAIUBAAATAAAAAAAAAAAA&#10;AAAAAAAAAABbQ29udGVudF9UeXBlc10ueG1sUEsBAi0AFAAGAAgAAAAhAFr0LFu/AAAAFQEAAAsA&#10;AAAAAAAAAAAAAAAAHwEAAF9yZWxzLy5yZWxzUEsBAi0AFAAGAAgAAAAhAFwGsObEAAAA3AAAAA8A&#10;AAAAAAAAAAAAAAAABwIAAGRycy9kb3ducmV2LnhtbFBLBQYAAAAAAwADALcAAAD4AgAAAAA=&#10;" path="m1800,c-582,61912,-2963,123825,11325,200025v14288,76200,57150,201613,76200,257175c106575,512763,116100,523081,125625,533400e" fillcolor="#009e47" strokecolor="#009e47" strokeweight="4.5pt">
                      <v:path arrowok="t" o:connecttype="custom" o:connectlocs="1228,0;7728,200025;59726,457200;85725,533400" o:connectangles="0,0,0,0"/>
                    </v:shape>
                  </v:group>
                  <v:group id="グループ化 306" o:spid="_x0000_s1041" style="position:absolute;left:743;top:48194;width:1543;height:5429;rotation:2" coordorigin="743,48196" coordsize="1542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ZusxQAAANwAAAAPAAAAZHJzL2Rvd25yZXYueG1sRI9Ba8JA&#10;FITvhf6H5RW8NRsrtRpdRW0Fr6aKentkn0lo9u2S3Zr033cLBY/DzHzDzJe9acSNWl9bVjBMUhDE&#10;hdU1lwoOn9vnCQgfkDU2lknBD3lYLh4f5php2/GebnkoRYSwz1BBFYLLpPRFRQZ9Yh1x9K62NRii&#10;bEupW+wi3DTyJU3H0mDNcaFCR5uKiq/82yj4yF/de3ecTlZv8nw5aWfX28tOqcFTv5qBCNSHe/i/&#10;vdMKRukY/s7EIyAXvwAAAP//AwBQSwECLQAUAAYACAAAACEA2+H2y+4AAACFAQAAEwAAAAAAAAAA&#10;AAAAAAAAAAAAW0NvbnRlbnRfVHlwZXNdLnhtbFBLAQItABQABgAIAAAAIQBa9CxbvwAAABUBAAAL&#10;AAAAAAAAAAAAAAAAAB8BAABfcmVscy8ucmVsc1BLAQItABQABgAIAAAAIQBzHZusxQAAANwAAAAP&#10;AAAAAAAAAAAAAAAAAAcCAABkcnMvZG93bnJldi54bWxQSwUGAAAAAAMAAwC3AAAA+QIAAAAA&#10;">
                    <v:shape id="フリーフォーム 308" o:spid="_x0000_s1042" style="position:absolute;left:743;top:48196;width:1370;height:5334;visibility:visible;mso-wrap-style:square;v-text-anchor:top" coordsize="1256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94wQAAANwAAAAPAAAAZHJzL2Rvd25yZXYueG1sRE9NawIx&#10;EL0X/A9hCr2UmrTSdtkapQhC9dSqF2/DZtwsbibrZtTtvzeHQo+P9z2dD6FVF+pTE9nC89iAIq6i&#10;a7i2sNsunwpQSZAdtpHJwi8lmM9Gd1MsXbzyD102UqscwqlEC16kK7VOlaeAaRw74swdYh9QMuxr&#10;7Xq85vDQ6hdj3nTAhnODx44Wnqrj5hwsULVf1vIuKy5Or9++YPPYro/WPtwPnx+ghAb5F/+5v5yF&#10;iclr85l8BPTsBgAA//8DAFBLAQItABQABgAIAAAAIQDb4fbL7gAAAIUBAAATAAAAAAAAAAAAAAAA&#10;AAAAAABbQ29udGVudF9UeXBlc10ueG1sUEsBAi0AFAAGAAgAAAAhAFr0LFu/AAAAFQEAAAsAAAAA&#10;AAAAAAAAAAAAHwEAAF9yZWxzLy5yZWxzUEsBAi0AFAAGAAgAAAAhALIHH3jBAAAA3AAAAA8AAAAA&#10;AAAAAAAAAAAABwIAAGRycy9kb3ducmV2LnhtbFBLBQYAAAAAAwADALcAAAD1AgAAAAA=&#10;" path="m1800,c-582,61912,-2963,123825,11325,200025v14288,76200,57150,201613,76200,257175c106575,512763,116100,523081,125625,533400e" fillcolor="#009e47" strokecolor="#009e47" strokeweight="4.5pt">
                      <v:path arrowok="t" o:connecttype="custom" o:connectlocs="1963,0;12350,200025;95443,457200;136990,533400" o:connectangles="0,0,0,0"/>
                    </v:shape>
                    <v:shape id="フリーフォーム 309" o:spid="_x0000_s1043" style="position:absolute;left:1428;top:48291;width:858;height:5334;visibility:visible;mso-wrap-style:square;v-text-anchor:top" coordsize="1256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7rjxQAAANwAAAAPAAAAZHJzL2Rvd25yZXYueG1sRI9BSwMx&#10;FITvgv8hPMGLtIkW7XZtWkQotJ609tLbY/O6Wbp5WTfPdv33piB4HGbmG2a+HEKrTtSnJrKF+7EB&#10;RVxF13BtYfe5GhWgkiA7bCOThR9KsFxcX82xdPHMH3TaSq0yhFOJFrxIV2qdKk8B0zh2xNk7xD6g&#10;ZNnX2vV4zvDQ6gdjnnTAhvOCx45ePVXH7XewQNV+VctUNlx8Pb77gs1d+3a09vZmeHkGJTTIf/iv&#10;vXYWJmYGlzP5COjFLwAAAP//AwBQSwECLQAUAAYACAAAACEA2+H2y+4AAACFAQAAEwAAAAAAAAAA&#10;AAAAAAAAAAAAW0NvbnRlbnRfVHlwZXNdLnhtbFBLAQItABQABgAIAAAAIQBa9CxbvwAAABUBAAAL&#10;AAAAAAAAAAAAAAAAAB8BAABfcmVscy8ucmVsc1BLAQItABQABgAIAAAAIQDdS7rjxQAAANwAAAAP&#10;AAAAAAAAAAAAAAAAAAcCAABkcnMvZG93bnJldi54bWxQSwUGAAAAAAMAAwC3AAAA+QIAAAAA&#10;" path="m1800,c-582,61912,-2963,123825,11325,200025v14288,76200,57150,201613,76200,257175c106575,512763,116100,523081,125625,533400e" fillcolor="#009e47" strokecolor="#009e47" strokeweight="4.5pt">
                      <v:path arrowok="t" o:connecttype="custom" o:connectlocs="1228,0;7728,200025;59726,457200;85725,533400" o:connectangles="0,0,0,0"/>
                    </v:shape>
                  </v:group>
                </v:group>
                <v:rect id="正方形/長方形 310" o:spid="_x0000_s1044" style="position:absolute;left:13811;top:4095;width:45244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N6wgAAANwAAAAPAAAAZHJzL2Rvd25yZXYueG1sRE/LagIx&#10;FN0L/kO4he40o6Ui08lIFYRCEeoDpLvL5DoJTm6GJNXp35tFocvDeVerwXXiRiFazwpm0wIEceO1&#10;5VbB6bidLEHEhKyx80wKfinCqh6PKiy1v/OebofUihzCsUQFJqW+lDI2hhzGqe+JM3fxwWHKMLRS&#10;B7zncNfJeVEspEPLucFgTxtDzfXw4xTYwZ7jeb3//vpMtFuEjXndyrVSz0/D+xuIREP6F/+5P7SC&#10;l1men8/kIyDrBwAAAP//AwBQSwECLQAUAAYACAAAACEA2+H2y+4AAACFAQAAEwAAAAAAAAAAAAAA&#10;AAAAAAAAW0NvbnRlbnRfVHlwZXNdLnhtbFBLAQItABQABgAIAAAAIQBa9CxbvwAAABUBAAALAAAA&#10;AAAAAAAAAAAAAB8BAABfcmVscy8ucmVsc1BLAQItABQABgAIAAAAIQACFBN6wgAAANwAAAAPAAAA&#10;AAAAAAAAAAAAAAcCAABkcnMvZG93bnJldi54bWxQSwUGAAAAAAMAAwC3AAAA9gIAAAAA&#10;" fillcolor="#009e47" strokecolor="#009e47" strokeweight="2pt">
                  <v:textbox>
                    <w:txbxContent>
                      <w:p w:rsidR="00981674" w:rsidRPr="00B57D24" w:rsidRDefault="00981674" w:rsidP="00B57D24">
                        <w:pPr>
                          <w:pStyle w:val="Web"/>
                          <w:spacing w:before="0" w:beforeAutospacing="0" w:after="0" w:afterAutospacing="0"/>
                          <w:jc w:val="right"/>
                          <w:rPr>
                            <w:sz w:val="108"/>
                            <w:szCs w:val="108"/>
                          </w:rPr>
                        </w:pPr>
                        <w:r w:rsidRPr="00B57D24">
                          <w:rPr>
                            <w:rFonts w:asciiTheme="minorHAnsi" w:eastAsia="HGP創英角ｺﾞｼｯｸUB" w:hAnsi="HGP創英角ｺﾞｼｯｸUB" w:cs="Times New Roman" w:hint="eastAsia"/>
                            <w:color w:val="FFFFFF" w:themeColor="light1"/>
                            <w:kern w:val="2"/>
                            <w:sz w:val="108"/>
                            <w:szCs w:val="108"/>
                          </w:rPr>
                          <w:t>安全衛生宣言</w:t>
                        </w:r>
                      </w:p>
                    </w:txbxContent>
                  </v:textbox>
                </v:rect>
                <v:rect id="正方形/長方形 311" o:spid="_x0000_s1045" style="position:absolute;left:1143;top:14097;width:61245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LbhxAAAANwAAAAPAAAAZHJzL2Rvd25yZXYueG1sRI9BawIx&#10;FITvhf6H8Aq91exalLI1ShWEQhF0W5DeHpvXTejmZUmirv/eCILHYWa+YWaLwXXiSCFazwrKUQGC&#10;uPHacqvg53v98gYiJmSNnWdScKYIi/njwwwr7U+8o2OdWpEhHCtUYFLqKyljY8hhHPmeOHt/PjhM&#10;WYZW6oCnDHedHBfFVDq0nBcM9rQy1PzXB6fADnYf98vd7/Yr0WYaVmaylkulnp+Gj3cQiYZ0D9/a&#10;n1rBa1nC9Uw+AnJ+AQAA//8DAFBLAQItABQABgAIAAAAIQDb4fbL7gAAAIUBAAATAAAAAAAAAAAA&#10;AAAAAAAAAABbQ29udGVudF9UeXBlc10ueG1sUEsBAi0AFAAGAAgAAAAhAFr0LFu/AAAAFQEAAAsA&#10;AAAAAAAAAAAAAAAAHwEAAF9yZWxzLy5yZWxzUEsBAi0AFAAGAAgAAAAhAG1YtuHEAAAA3AAAAA8A&#10;AAAAAAAAAAAAAAAABwIAAGRycy9kb3ducmV2LnhtbFBLBQYAAAAAAwADALcAAAD4AgAAAAA=&#10;" fillcolor="#009e47" strokecolor="#009e47" strokeweight="2pt">
                  <v:textbox>
                    <w:txbxContent>
                      <w:p w:rsidR="00981674" w:rsidRDefault="00981674" w:rsidP="00B57D2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PｺﾞｼｯｸM" w:eastAsia="HGPｺﾞｼｯｸM" w:cs="Times New Roman" w:hint="eastAsia"/>
                            <w:b/>
                            <w:bCs/>
                            <w:color w:val="FFFFFF" w:themeColor="light1"/>
                            <w:spacing w:val="-14"/>
                            <w:kern w:val="2"/>
                            <w:position w:val="1"/>
                            <w:sz w:val="50"/>
                            <w:szCs w:val="50"/>
                          </w:rPr>
                          <w:t>私は災害防止のために次のことを宣言します</w:t>
                        </w:r>
                      </w:p>
                    </w:txbxContent>
                  </v:textbox>
                </v:rect>
                <v:group id="グループ化 312" o:spid="_x0000_s1046" style="position:absolute;left:3810;top:5143;width:12001;height:9716" coordorigin="3810,5143" coordsize="12001,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rect id="正方形/長方形 313" o:spid="_x0000_s1047" style="position:absolute;left:3810;top:5143;width:12001;height:9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L0QxQAAANwAAAAPAAAAZHJzL2Rvd25yZXYueG1sRI9Ba8JA&#10;FITvgv9heYIXqRsNlBJdRbQWLx60ab0+ss9sMPs2zW41/ntXKPQ4zMw3zHzZ2VpcqfWVYwWTcQKC&#10;uHC64lJB/rl9eQPhA7LG2jEpuJOH5aLfm2Om3Y0PdD2GUkQI+wwVmBCaTEpfGLLox64hjt7ZtRZD&#10;lG0pdYu3CLe1nCbJq7RYcVww2NDaUHE5/loFVKcf+5PMfxrz/bVZT99XNDqXSg0H3WoGIlAX/sN/&#10;7Z1WkE5SeJ6JR0AuHgAAAP//AwBQSwECLQAUAAYACAAAACEA2+H2y+4AAACFAQAAEwAAAAAAAAAA&#10;AAAAAAAAAAAAW0NvbnRlbnRfVHlwZXNdLnhtbFBLAQItABQABgAIAAAAIQBa9CxbvwAAABUBAAAL&#10;AAAAAAAAAAAAAAAAAB8BAABfcmVscy8ucmVsc1BLAQItABQABgAIAAAAIQA3lL0QxQAAANwAAAAP&#10;AAAAAAAAAAAAAAAAAAcCAABkcnMvZG93bnJldi54bWxQSwUGAAAAAAMAAwC3AAAA+QIAAAAA&#10;" fillcolor="white [3212]" strokecolor="#009e47" strokeweight="2pt"/>
                  <v:rect id="正方形/長方形 314" o:spid="_x0000_s1048" style="position:absolute;left:5143;top:6762;width:9335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c4BxQAAANwAAAAPAAAAZHJzL2Rvd25yZXYueG1sRI9BS8NA&#10;FITvQv/D8gq92U1URGK3pbQUetCDqwjeHtnXJDT7NmRfmtRf7wqCx2FmvmFWm8m36kJ9bAIbyJcZ&#10;KOIyuIYrAx/vh9snUFGQHbaBycCVImzWs5sVFi6M/EYXK5VKEI4FGqhFukLrWNbkMS5DR5y8U+g9&#10;SpJ9pV2PY4L7Vt9l2aP22HBaqLGjXU3l2Q7egD1wLl+jPe9fj8PLt+zs8Lm3xizm0/YZlNAk/+G/&#10;9tEZuM8f4PdMOgJ6/QMAAP//AwBQSwECLQAUAAYACAAAACEA2+H2y+4AAACFAQAAEwAAAAAAAAAA&#10;AAAAAAAAAAAAW0NvbnRlbnRfVHlwZXNdLnhtbFBLAQItABQABgAIAAAAIQBa9CxbvwAAABUBAAAL&#10;AAAAAAAAAAAAAAAAAB8BAABfcmVscy8ucmVsc1BLAQItABQABgAIAAAAIQCKPc4BxQAAANwAAAAP&#10;AAAAAAAAAAAAAAAAAAcCAABkcnMvZG93bnJldi54bWxQSwUGAAAAAAMAAwC3AAAA+QIAAAAA&#10;" fillcolor="#00b050" strokecolor="#009e47" strokeweight="2pt"/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十字形 315" o:spid="_x0000_s1049" type="#_x0000_t11" style="position:absolute;left:6191;top:6762;width:6953;height: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KKYwwAAANwAAAAPAAAAZHJzL2Rvd25yZXYueG1sRI9PawIx&#10;FMTvBb9DeIKXolktVVmNIhWhx/rn4PGxeSaLm5c1SXX99k2h0OMwM79hluvONeJOIdaeFYxHBQji&#10;yuuajYLTcTecg4gJWWPjmRQ8KcJ61XtZYqn9g/d0PyQjMoRjiQpsSm0pZawsOYwj3xJn7+KDw5Rl&#10;MFIHfGS4a+SkKKbSYc15wWJLH5aq6+HbKWiPlTf15fZqT7MQrDl/TfZbo9Sg320WIBJ16T/81/7U&#10;Ct7G7/B7Jh8BufoBAAD//wMAUEsBAi0AFAAGAAgAAAAhANvh9svuAAAAhQEAABMAAAAAAAAAAAAA&#10;AAAAAAAAAFtDb250ZW50X1R5cGVzXS54bWxQSwECLQAUAAYACAAAACEAWvQsW78AAAAVAQAACwAA&#10;AAAAAAAAAAAAAAAfAQAAX3JlbHMvLnJlbHNQSwECLQAUAAYACAAAACEAcCyimMMAAADcAAAADwAA&#10;AAAAAAAAAAAAAAAHAgAAZHJzL2Rvd25yZXYueG1sUEsFBgAAAAADAAMAtwAAAPcCAAAAAA==&#10;" adj="7981" fillcolor="white [3212]" strokecolor="white [3212]" strokeweight="2pt"/>
                  <v:shape id="十字形 316" o:spid="_x0000_s1050" type="#_x0000_t11" style="position:absolute;left:7810;top:8667;width:3524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DrtxgAAANwAAAAPAAAAZHJzL2Rvd25yZXYueG1sRI9BawIx&#10;FITvBf9DeIVeSs3agpbVKFIQ6kVwFfH43LzuLm5e0iR11/56Uyh4HGbmG2a26E0rLuRDY1nBaJiB&#10;IC6tbrhSsN+tXt5BhIissbVMCq4UYDEfPMww17bjLV2KWIkE4ZCjgjpGl0sZypoMhqF1xMn7st5g&#10;TNJXUnvsEty08jXLxtJgw2mhRkcfNZXn4sco6Ca7k1/pYvL83WzOdD06d/hdK/X02C+nICL18R7+&#10;b39qBW+jMfydSUdAzm8AAAD//wMAUEsBAi0AFAAGAAgAAAAhANvh9svuAAAAhQEAABMAAAAAAAAA&#10;AAAAAAAAAAAAAFtDb250ZW50X1R5cGVzXS54bWxQSwECLQAUAAYACAAAACEAWvQsW78AAAAVAQAA&#10;CwAAAAAAAAAAAAAAAAAfAQAAX3JlbHMvLnJlbHNQSwECLQAUAAYACAAAACEAOaA67cYAAADcAAAA&#10;DwAAAAAAAAAAAAAAAAAHAgAAZHJzL2Rvd25yZXYueG1sUEsFBgAAAAADAAMAtwAAAPoCAAAAAA==&#10;" adj="8130" fillcolor="#00b050" strokecolor="#009e47" strokeweight="2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17" o:spid="_x0000_s1051" type="#_x0000_t75" style="position:absolute;left:21050;top:58610;width:20669;height:9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BHxQAAANwAAAAPAAAAZHJzL2Rvd25yZXYueG1sRI/dasJA&#10;FITvC77DcoTelLrxr9XoKlLQKiii9QEO2WMSkj0bs6umb+8KhV4OM/MNM503phQ3ql1uWUG3E4Eg&#10;TqzOOVVw+lm+j0A4j6yxtEwKfsnBfNZ6mWKs7Z0PdDv6VAQIuxgVZN5XsZQuycig69iKOHhnWxv0&#10;Qdap1DXeA9yUshdFH9JgzmEhw4q+MkqK49UoWLzt9r1NMS7Xw8t2RUXBA/TfSr22m8UEhKfG/4f/&#10;2mutoN/9hOeZcATk7AEAAP//AwBQSwECLQAUAAYACAAAACEA2+H2y+4AAACFAQAAEwAAAAAAAAAA&#10;AAAAAAAAAAAAW0NvbnRlbnRfVHlwZXNdLnhtbFBLAQItABQABgAIAAAAIQBa9CxbvwAAABUBAAAL&#10;AAAAAAAAAAAAAAAAAB8BAABfcmVscy8ucmVsc1BLAQItABQABgAIAAAAIQADmtBHxQAAANwAAAAP&#10;AAAAAAAAAAAAAAAAAAcCAABkcnMvZG93bnJldi54bWxQSwUGAAAAAAMAAwC3AAAA+QIAAAAA&#10;" stroked="t" strokecolor="white [3212]">
                  <v:imagedata r:id="rId8" o:title=""/>
                </v:shape>
              </v:group>
            </w:pict>
          </mc:Fallback>
        </mc:AlternateContent>
      </w:r>
      <w:r w:rsidR="001D260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A8B0B5" wp14:editId="1B8FC2A2">
                <wp:simplePos x="0" y="0"/>
                <wp:positionH relativeFrom="column">
                  <wp:posOffset>588645</wp:posOffset>
                </wp:positionH>
                <wp:positionV relativeFrom="paragraph">
                  <wp:posOffset>5037750</wp:posOffset>
                </wp:positionV>
                <wp:extent cx="5467777" cy="973160"/>
                <wp:effectExtent l="0" t="0" r="0" b="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777" cy="973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608" w:rsidRPr="001D2608" w:rsidRDefault="001D2608" w:rsidP="001D2608">
                            <w:pPr>
                              <w:pStyle w:val="Web"/>
                              <w:spacing w:before="240" w:beforeAutospacing="0" w:after="0" w:afterAutospacing="0" w:line="1060" w:lineRule="exact"/>
                              <w:ind w:right="992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8B0B5" id="_x0000_s1052" type="#_x0000_t202" style="position:absolute;left:0;text-align:left;margin-left:46.35pt;margin-top:396.65pt;width:430.55pt;height:76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TLLAIAAAsEAAAOAAAAZHJzL2Uyb0RvYy54bWysU82O0zAQviPxDpbvNG237e5GTVfLLouQ&#10;lh9p4QFcx2ksbI+x3SbLsZUQD8ErIM48T16EsdOWCm6IHCyPJ/N5vm8+z69archGOC/BFHQ0GFIi&#10;DIdSmlVBP7y/e3ZBiQ/MlEyBEQV9FJ5eLZ4+mTc2F2OoQZXCEQQxPm9sQesQbJ5lntdCMz8AKwwm&#10;K3CaBQzdKisdaxBdq2w8HM6yBlxpHXDhPZ7e9km6SPhVJXh4W1VeBKIKir2FtLq0LuOaLeYsXzlm&#10;a8n3bbB/6EIzafDSI9QtC4ysnfwLSkvuwEMVBhx0BlUluUgckM1o+Aebh5pZkbigON4eZfL/D5a/&#10;2bxzRJYFPZtSYpjGGXW7L932e7f92e2+km73rdvtuu0PjMk46tVYn2PZg8XC0D6HFueeuHt7D/yj&#10;JwZuamZW4to5aGrBSux3FCuzk9Iex0eQZfMaSryXrQMkoLZyOoqJ8hBEx7k9Hmcl2kA4Hk4ns3P8&#10;KOGYuzw/G83SMDOWH6qt8+GlAE3ipqAOvZDQ2ebeh9gNyw+/xMsM3Emlkh+UIQ2CTsfTVHCS0TKg&#10;XZXUBb0Yxq83UCT5wpSpODCp+j1eoMyedSTaUw7tsk2CTw5iLqF8RBkc9O7E14SbGtxnShp0ZkH9&#10;pzVzghL1yqCUl6PJJFo5BZPp+RgDd5pZnmaY4QhV0EBJv70Jyf495WuUvJJJjTibvpN9y+i4JNL+&#10;dURLn8bpr99vePELAAD//wMAUEsDBBQABgAIAAAAIQBmX4863wAAAAoBAAAPAAAAZHJzL2Rvd25y&#10;ZXYueG1sTI9NT8MwDIbvSPyHyEjcWMK6dbQ0nSYQVxDjQ+KWNV5brXGqJlvLv593gpstP3r9vMV6&#10;cp044RBaTxruZwoEUuVtS7WGz4+XuwcQIRqypvOEGn4xwLq8vipMbv1I73jaxlpwCIXcaGhi7HMp&#10;Q9WgM2HmeyS+7f3gTOR1qKUdzMjhrpNzpVLpTEv8oTE9PjVYHbZHp+Hrdf/zvVBv9bNb9qOflCSX&#10;Sa1vb6bNI4iIU/yD4aLP6lCy084fyQbRacjmKyY1rLIkAcFAtky4y46HRZqCLAv5v0J5BgAA//8D&#10;AFBLAQItABQABgAIAAAAIQC2gziS/gAAAOEBAAATAAAAAAAAAAAAAAAAAAAAAABbQ29udGVudF9U&#10;eXBlc10ueG1sUEsBAi0AFAAGAAgAAAAhADj9If/WAAAAlAEAAAsAAAAAAAAAAAAAAAAALwEAAF9y&#10;ZWxzLy5yZWxzUEsBAi0AFAAGAAgAAAAhANII1MssAgAACwQAAA4AAAAAAAAAAAAAAAAALgIAAGRy&#10;cy9lMm9Eb2MueG1sUEsBAi0AFAAGAAgAAAAhAGZfjzrfAAAACgEAAA8AAAAAAAAAAAAAAAAAhgQA&#10;AGRycy9kb3ducmV2LnhtbFBLBQYAAAAABAAEAPMAAACSBQAAAAA=&#10;" filled="f" stroked="f">
                <v:textbox>
                  <w:txbxContent>
                    <w:p w:rsidR="001D2608" w:rsidRPr="001D2608" w:rsidRDefault="001D2608" w:rsidP="001D2608">
                      <w:pPr>
                        <w:pStyle w:val="Web"/>
                        <w:spacing w:before="240" w:beforeAutospacing="0" w:after="0" w:afterAutospacing="0" w:line="1060" w:lineRule="exact"/>
                        <w:ind w:right="992"/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465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5742940</wp:posOffset>
                </wp:positionV>
                <wp:extent cx="2619375" cy="126682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674" w:rsidRDefault="00981674" w:rsidP="0049465B">
                            <w:pPr>
                              <w:jc w:val="center"/>
                            </w:pPr>
                            <w:r w:rsidRPr="0049465B">
                              <w:rPr>
                                <w:rFonts w:asciiTheme="minorEastAsia" w:hAnsiTheme="minorEastAsia" w:cs="Times New Roman"/>
                                <w:b/>
                                <w:noProof/>
                                <w:spacing w:val="20"/>
                                <w:sz w:val="56"/>
                                <w:szCs w:val="32"/>
                              </w:rPr>
                              <w:drawing>
                                <wp:inline distT="0" distB="0" distL="0" distR="0" wp14:anchorId="0C042190" wp14:editId="158835BB">
                                  <wp:extent cx="2214923" cy="1025703"/>
                                  <wp:effectExtent l="0" t="0" r="0" b="3175"/>
                                  <wp:docPr id="16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4923" cy="10257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8" o:spid="_x0000_s1053" style="position:absolute;left:0;text-align:left;margin-left:143.85pt;margin-top:452.2pt;width:206.25pt;height:9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LXowIAAHwFAAAOAAAAZHJzL2Uyb0RvYy54bWysVM1uEzEQviPxDpbvdLOhSdtVNyhqVYRU&#10;tRUt6tnx2t2VvB5jO9mE94AHgDNnxIHHoRJvwdjebEtbcUDksBnPzzf/c/hq3SqyEtY1oEua74wo&#10;EZpD1eibkr67OnmxT4nzTFdMgRYl3QhHX82ePzvsTCHGUIOqhCUIol3RmZLW3psiyxyvRcvcDhih&#10;USjBtszj095klWUdorcqG49G06wDWxkLXDiH3OMkpLOIL6Xg/lxKJzxRJcXYfPza+F2EbzY7ZMWN&#10;ZaZueB8G+4coWtZodDpAHTPPyNI2j6DahltwIP0OhzYDKRsuYg6YTT56kM1lzYyIuWBxnBnK5P4f&#10;LD9bXVjSVNg77JRmLfbo9uuX20/ff/74nP36+C1RBKVYqs64Ai0uzYXtXw7JkPda2jb8Y0ZkHcu7&#10;Gcor1p5wZI6n+cHLvQklHGX5eDrdH08CanZnbqzzrwW0JBAltdi/WFa2OnU+qW5VgjcNJ41SyGeF&#10;0n8wEDNwshBxijFSfqNE0n4rJKYdoooO4sCJI2XJiuGoMM6F9nkS1awSiT0Z4a8PebCICSiNgAFZ&#10;YkADdg8Qhvkxdkqn1w+mIs7rYDz6W2DJeLCInkH7wbhtNNinABRm1XtO+tsipdKEKvn1Yp1GIuYa&#10;WAuoNjgnFtICOcNPGuzQKXP+glncGNwtvAL+HD9SQVdS6ClKarAfnuIHfRxklFLS4QaW1L1fMiso&#10;UW80jvhBvrsbVjY+did7Y3zY+5LFfYletkeAncvx3hgeyaDv1ZaUFtprPBbz4BVFTHP0XVLu7fZx&#10;5NNlwHPDxXwe1XBNDfOn+tLwAB4KHSbwan3NrOnH1OOEn8F2W1nxYFqTbrDUMF96kE0c5bu69i3A&#10;FY+z1J+jcEPuv6PW3dGc/QYAAP//AwBQSwMEFAAGAAgAAAAhAGhOVuDgAAAADAEAAA8AAABkcnMv&#10;ZG93bnJldi54bWxMj0FPg0AQhe8m/ofNmHizu0UiLbI0xKhJjxYT422BEVB2lrBbSv+946keJ+/L&#10;e99ku8UOYsbJ9440rFcKBFLtmp5aDe/ly90GhA+GGjM4Qg1n9LDLr68ykzbuRG84H0IruIR8ajR0&#10;IYyplL7u0Bq/ciMSZ19usibwObWymcyJy+0gI6UepDU98UJnRnzqsP45HK0GX8378jwWH9+fvq6K&#10;Z7JlvH/V+vZmKR5BBFzCBYY/fVaHnJ0qd6TGi0FDtEkSRjVsVRyDYCJRKgJRMbpW91uQeSb/P5H/&#10;AgAA//8DAFBLAQItABQABgAIAAAAIQC2gziS/gAAAOEBAAATAAAAAAAAAAAAAAAAAAAAAABbQ29u&#10;dGVudF9UeXBlc10ueG1sUEsBAi0AFAAGAAgAAAAhADj9If/WAAAAlAEAAAsAAAAAAAAAAAAAAAAA&#10;LwEAAF9yZWxzLy5yZWxzUEsBAi0AFAAGAAgAAAAhAH8WYtejAgAAfAUAAA4AAAAAAAAAAAAAAAAA&#10;LgIAAGRycy9lMm9Eb2MueG1sUEsBAi0AFAAGAAgAAAAhAGhOVuDgAAAADAEAAA8AAAAAAAAAAAAA&#10;AAAA/QQAAGRycy9kb3ducmV2LnhtbFBLBQYAAAAABAAEAPMAAAAKBgAAAAA=&#10;" filled="f" stroked="f" strokeweight="2pt">
                <v:textbox>
                  <w:txbxContent>
                    <w:p w:rsidR="00981674" w:rsidRDefault="00981674" w:rsidP="0049465B">
                      <w:pPr>
                        <w:jc w:val="center"/>
                      </w:pPr>
                      <w:r w:rsidRPr="0049465B">
                        <w:rPr>
                          <w:rFonts w:asciiTheme="minorEastAsia" w:hAnsiTheme="minorEastAsia" w:cs="Times New Roman"/>
                          <w:b/>
                          <w:spacing w:val="20"/>
                          <w:sz w:val="56"/>
                          <w:szCs w:val="32"/>
                        </w:rPr>
                        <w:drawing>
                          <wp:inline distT="0" distB="0" distL="0" distR="0" wp14:anchorId="0C042190" wp14:editId="158835BB">
                            <wp:extent cx="2214923" cy="1025703"/>
                            <wp:effectExtent l="0" t="0" r="0" b="3175"/>
                            <wp:docPr id="16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4923" cy="10257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A10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76336" wp14:editId="128607A1">
                <wp:simplePos x="0" y="0"/>
                <wp:positionH relativeFrom="column">
                  <wp:posOffset>645795</wp:posOffset>
                </wp:positionH>
                <wp:positionV relativeFrom="paragraph">
                  <wp:posOffset>2513965</wp:posOffset>
                </wp:positionV>
                <wp:extent cx="5038725" cy="26670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674" w:rsidRPr="00BB32D9" w:rsidRDefault="00981674" w:rsidP="00BB32D9">
                            <w:pPr>
                              <w:spacing w:beforeLines="100" w:before="360" w:line="560" w:lineRule="exact"/>
                              <w:ind w:rightChars="471" w:right="989"/>
                              <w:jc w:val="left"/>
                              <w:rPr>
                                <w:rFonts w:asciiTheme="minorEastAsia" w:hAnsiTheme="minorEastAsia" w:cs="Times New Roman"/>
                                <w:b/>
                                <w:spacing w:val="20"/>
                                <w:sz w:val="56"/>
                                <w:szCs w:val="32"/>
                              </w:rPr>
                            </w:pPr>
                            <w:r w:rsidRPr="00BB32D9">
                              <w:rPr>
                                <w:rFonts w:asciiTheme="minorEastAsia" w:hAnsiTheme="minorEastAsia" w:cs="Times New Roman" w:hint="eastAsia"/>
                                <w:b/>
                                <w:spacing w:val="20"/>
                                <w:sz w:val="56"/>
                                <w:szCs w:val="32"/>
                              </w:rPr>
                              <w:t>慣れた作業、</w:t>
                            </w:r>
                          </w:p>
                          <w:p w:rsidR="00981674" w:rsidRPr="00BB32D9" w:rsidRDefault="00981674" w:rsidP="00BB32D9">
                            <w:pPr>
                              <w:spacing w:beforeLines="100" w:before="360" w:line="560" w:lineRule="exact"/>
                              <w:ind w:rightChars="471" w:right="989"/>
                              <w:jc w:val="left"/>
                              <w:rPr>
                                <w:rFonts w:asciiTheme="minorEastAsia" w:hAnsiTheme="minorEastAsia" w:cs="Times New Roman"/>
                                <w:b/>
                                <w:spacing w:val="20"/>
                                <w:sz w:val="56"/>
                                <w:szCs w:val="32"/>
                              </w:rPr>
                            </w:pPr>
                            <w:r w:rsidRPr="00BB32D9">
                              <w:rPr>
                                <w:rFonts w:asciiTheme="minorEastAsia" w:hAnsiTheme="minorEastAsia" w:cs="Times New Roman" w:hint="eastAsia"/>
                                <w:b/>
                                <w:spacing w:val="20"/>
                                <w:sz w:val="56"/>
                                <w:szCs w:val="32"/>
                              </w:rPr>
                              <w:t>気の緩みが事故の元、</w:t>
                            </w:r>
                          </w:p>
                          <w:p w:rsidR="00981674" w:rsidRPr="00BB32D9" w:rsidRDefault="00981674" w:rsidP="00BB32D9">
                            <w:pPr>
                              <w:spacing w:beforeLines="100" w:before="360" w:line="560" w:lineRule="exact"/>
                              <w:ind w:rightChars="471" w:right="989"/>
                              <w:jc w:val="left"/>
                              <w:rPr>
                                <w:rFonts w:asciiTheme="minorEastAsia" w:hAnsiTheme="minorEastAsia" w:cs="Times New Roman"/>
                                <w:b/>
                                <w:spacing w:val="20"/>
                                <w:sz w:val="8"/>
                                <w:szCs w:val="32"/>
                              </w:rPr>
                            </w:pPr>
                            <w:r w:rsidRPr="00BB32D9">
                              <w:rPr>
                                <w:rFonts w:asciiTheme="minorEastAsia" w:hAnsiTheme="minorEastAsia" w:cs="Times New Roman" w:hint="eastAsia"/>
                                <w:b/>
                                <w:spacing w:val="20"/>
                                <w:sz w:val="56"/>
                                <w:szCs w:val="32"/>
                              </w:rPr>
                              <w:t>初心に戻って　安全確認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76336" id="_x0000_s1054" type="#_x0000_t202" style="position:absolute;left:0;text-align:left;margin-left:50.85pt;margin-top:197.95pt;width:396.75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qWQgIAAC8EAAAOAAAAZHJzL2Uyb0RvYy54bWysU82O0zAQviPxDpbvNGm3P7tR09XSpQhp&#10;+ZEWHsBxnMbC8QTbbVKOrYR4CF4BceZ58iKMnW63Wm6IHCxPZubzN9/MzK/bSpGtMFaCTulwEFMi&#10;NIdc6nVKP31cvbikxDqmc6ZAi5TuhKXXi+fP5k2diBGUoHJhCIJomzR1Skvn6iSKLC9FxewAaqHR&#10;WYCpmEPTrKPcsAbRKxWN4ngaNWDy2gAX1uLf295JFwG/KAR374vCCkdUSpGbC6cJZ+bPaDFnydqw&#10;upT8SIP9A4uKSY2PnqBumWNkY+RfUJXkBiwUbsChiqAoJBehBqxmGD+p5r5ktQi1oDi2Pslk/x8s&#10;f7f9YIjMU3oRzyjRrMImdYdv3f5nt//dHb6T7vCjOxy6/S+0ycgL1tQ2wbz7GjNd+xJabHwo3tZ3&#10;wD9bomFZMr0WN8ZAUwqWI+Ghz4zOUnsc60Gy5i3k+C7bOAhAbWEqrybqQxAdG7c7NUu0jnD8OYkv&#10;LmejCSUcfaPpdBbHoZ0RSx7Sa2PdawEV8ZeUGpyGAM+2d9Z5Oix5CPGvWVAyX0mlgmHW2VIZsmU4&#10;OavwhQqehClNmpReTZCIz9Lg88NQVdLhZCtZpfQSqfXkWOLleKXzEOKYVP0dmSh91MdL0ovj2qzF&#10;QC9aBvkOlTLQTzBuHF5KMF8paXB6U2q/bJgRlKg3GtW+Go7HftyDMZ7MRmiYc0927mGaI1RKHSX9&#10;denCivQV3WBXChn0emRy5IpTGWQ8bpAf+3M7RD3u+eIPAAAA//8DAFBLAwQUAAYACAAAACEAkV7K&#10;298AAAALAQAADwAAAGRycy9kb3ducmV2LnhtbEyPQU+DQBCF7yb+h8008WLsQpVSkKVRE43X1v6A&#10;gd0CKTtL2G2h/97xZG/zZl7efK/YzrYXFzP6zpGCeBmBMFQ73VGj4PDz+bQB4QOSxt6RUXA1Hrbl&#10;/V2BuXYT7cxlHxrBIeRzVNCGMORS+ro1Fv3SDYb4dnSjxcBybKQeceJw28tVFK2lxY74Q4uD+WhN&#10;fdqfrYLj9/SYZFP1FQ7p7mX9jl1auatSD4v57RVEMHP4N8MfPqNDyUyVO5P2omcdxSlbFTxnSQaC&#10;HZssWYGoeIh5I8tC3nYofwEAAP//AwBQSwECLQAUAAYACAAAACEAtoM4kv4AAADhAQAAEwAAAAAA&#10;AAAAAAAAAAAAAAAAW0NvbnRlbnRfVHlwZXNdLnhtbFBLAQItABQABgAIAAAAIQA4/SH/1gAAAJQB&#10;AAALAAAAAAAAAAAAAAAAAC8BAABfcmVscy8ucmVsc1BLAQItABQABgAIAAAAIQA0Y7qWQgIAAC8E&#10;AAAOAAAAAAAAAAAAAAAAAC4CAABkcnMvZTJvRG9jLnhtbFBLAQItABQABgAIAAAAIQCRXsrb3wAA&#10;AAsBAAAPAAAAAAAAAAAAAAAAAJwEAABkcnMvZG93bnJldi54bWxQSwUGAAAAAAQABADzAAAAqAUA&#10;AAAA&#10;" stroked="f">
                <v:textbox>
                  <w:txbxContent>
                    <w:p w:rsidR="00981674" w:rsidRPr="00BB32D9" w:rsidRDefault="00981674" w:rsidP="00BB32D9">
                      <w:pPr>
                        <w:spacing w:beforeLines="100" w:before="360" w:line="560" w:lineRule="exact"/>
                        <w:ind w:rightChars="471" w:right="989"/>
                        <w:jc w:val="left"/>
                        <w:rPr>
                          <w:rFonts w:asciiTheme="minorEastAsia" w:hAnsiTheme="minorEastAsia" w:cs="Times New Roman"/>
                          <w:b/>
                          <w:spacing w:val="20"/>
                          <w:sz w:val="56"/>
                          <w:szCs w:val="32"/>
                        </w:rPr>
                      </w:pPr>
                      <w:r w:rsidRPr="00BB32D9">
                        <w:rPr>
                          <w:rFonts w:asciiTheme="minorEastAsia" w:hAnsiTheme="minorEastAsia" w:cs="Times New Roman" w:hint="eastAsia"/>
                          <w:b/>
                          <w:spacing w:val="20"/>
                          <w:sz w:val="56"/>
                          <w:szCs w:val="32"/>
                        </w:rPr>
                        <w:t>慣れた作業、</w:t>
                      </w:r>
                    </w:p>
                    <w:p w:rsidR="00981674" w:rsidRPr="00BB32D9" w:rsidRDefault="00981674" w:rsidP="00BB32D9">
                      <w:pPr>
                        <w:spacing w:beforeLines="100" w:before="360" w:line="560" w:lineRule="exact"/>
                        <w:ind w:rightChars="471" w:right="989"/>
                        <w:jc w:val="left"/>
                        <w:rPr>
                          <w:rFonts w:asciiTheme="minorEastAsia" w:hAnsiTheme="minorEastAsia" w:cs="Times New Roman"/>
                          <w:b/>
                          <w:spacing w:val="20"/>
                          <w:sz w:val="56"/>
                          <w:szCs w:val="32"/>
                        </w:rPr>
                      </w:pPr>
                      <w:r w:rsidRPr="00BB32D9">
                        <w:rPr>
                          <w:rFonts w:asciiTheme="minorEastAsia" w:hAnsiTheme="minorEastAsia" w:cs="Times New Roman" w:hint="eastAsia"/>
                          <w:b/>
                          <w:spacing w:val="20"/>
                          <w:sz w:val="56"/>
                          <w:szCs w:val="32"/>
                        </w:rPr>
                        <w:t>気の緩みが事故の元、</w:t>
                      </w:r>
                    </w:p>
                    <w:p w:rsidR="00981674" w:rsidRPr="00BB32D9" w:rsidRDefault="00981674" w:rsidP="00BB32D9">
                      <w:pPr>
                        <w:spacing w:beforeLines="100" w:before="360" w:line="560" w:lineRule="exact"/>
                        <w:ind w:rightChars="471" w:right="989"/>
                        <w:jc w:val="left"/>
                        <w:rPr>
                          <w:rFonts w:asciiTheme="minorEastAsia" w:hAnsiTheme="minorEastAsia" w:cs="Times New Roman"/>
                          <w:b/>
                          <w:spacing w:val="20"/>
                          <w:sz w:val="8"/>
                          <w:szCs w:val="32"/>
                        </w:rPr>
                      </w:pPr>
                      <w:r w:rsidRPr="00BB32D9">
                        <w:rPr>
                          <w:rFonts w:asciiTheme="minorEastAsia" w:hAnsiTheme="minorEastAsia" w:cs="Times New Roman" w:hint="eastAsia"/>
                          <w:b/>
                          <w:spacing w:val="20"/>
                          <w:sz w:val="56"/>
                          <w:szCs w:val="32"/>
                        </w:rPr>
                        <w:t>初心に戻って　安全確認</w:t>
                      </w:r>
                    </w:p>
                  </w:txbxContent>
                </v:textbox>
              </v:shape>
            </w:pict>
          </mc:Fallback>
        </mc:AlternateContent>
      </w:r>
      <w:r w:rsidR="006563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DEC21" wp14:editId="29F872ED">
                <wp:simplePos x="0" y="0"/>
                <wp:positionH relativeFrom="page">
                  <wp:align>center</wp:align>
                </wp:positionH>
                <wp:positionV relativeFrom="paragraph">
                  <wp:posOffset>2513965</wp:posOffset>
                </wp:positionV>
                <wp:extent cx="5457825" cy="2505075"/>
                <wp:effectExtent l="0" t="0" r="952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674" w:rsidRPr="00BB32D9" w:rsidRDefault="00981674" w:rsidP="00BB32D9">
                            <w:pPr>
                              <w:spacing w:beforeLines="100" w:before="360" w:line="560" w:lineRule="exact"/>
                              <w:ind w:rightChars="471" w:right="989"/>
                              <w:jc w:val="left"/>
                              <w:rPr>
                                <w:rFonts w:asciiTheme="minorEastAsia" w:hAnsiTheme="minorEastAsia" w:cs="Times New Roman"/>
                                <w:b/>
                                <w:spacing w:val="20"/>
                                <w:sz w:val="56"/>
                                <w:szCs w:val="32"/>
                              </w:rPr>
                            </w:pPr>
                            <w:r w:rsidRPr="00BB32D9">
                              <w:rPr>
                                <w:rFonts w:asciiTheme="minorEastAsia" w:hAnsiTheme="minorEastAsia" w:cs="Times New Roman" w:hint="eastAsia"/>
                                <w:b/>
                                <w:spacing w:val="20"/>
                                <w:sz w:val="56"/>
                                <w:szCs w:val="32"/>
                              </w:rPr>
                              <w:t>挨拶、声かけ、合図確認。</w:t>
                            </w:r>
                          </w:p>
                          <w:p w:rsidR="00981674" w:rsidRPr="00BB32D9" w:rsidRDefault="00981674" w:rsidP="00BB32D9">
                            <w:pPr>
                              <w:spacing w:beforeLines="100" w:before="360" w:line="560" w:lineRule="exact"/>
                              <w:ind w:rightChars="471" w:right="989"/>
                              <w:jc w:val="left"/>
                              <w:rPr>
                                <w:rFonts w:asciiTheme="minorEastAsia" w:hAnsiTheme="minorEastAsia" w:cs="Times New Roman"/>
                                <w:b/>
                                <w:spacing w:val="20"/>
                                <w:sz w:val="56"/>
                                <w:szCs w:val="32"/>
                              </w:rPr>
                            </w:pPr>
                            <w:r w:rsidRPr="00BB32D9">
                              <w:rPr>
                                <w:rFonts w:asciiTheme="minorEastAsia" w:hAnsiTheme="minorEastAsia" w:cs="Times New Roman" w:hint="eastAsia"/>
                                <w:b/>
                                <w:spacing w:val="20"/>
                                <w:sz w:val="56"/>
                                <w:szCs w:val="32"/>
                              </w:rPr>
                              <w:t>私はコミュニケーションで</w:t>
                            </w:r>
                          </w:p>
                          <w:p w:rsidR="00981674" w:rsidRPr="00BB32D9" w:rsidRDefault="00981674" w:rsidP="00BB32D9">
                            <w:pPr>
                              <w:spacing w:beforeLines="100" w:before="360" w:line="560" w:lineRule="exact"/>
                              <w:ind w:rightChars="471" w:right="989"/>
                              <w:jc w:val="distribute"/>
                              <w:rPr>
                                <w:rFonts w:asciiTheme="minorEastAsia" w:hAnsiTheme="minorEastAsia" w:cs="Times New Roman"/>
                                <w:b/>
                                <w:spacing w:val="20"/>
                                <w:sz w:val="14"/>
                                <w:szCs w:val="32"/>
                              </w:rPr>
                            </w:pPr>
                            <w:r w:rsidRPr="00BB32D9">
                              <w:rPr>
                                <w:rFonts w:asciiTheme="minorEastAsia" w:hAnsiTheme="minorEastAsia" w:cs="Times New Roman" w:hint="eastAsia"/>
                                <w:b/>
                                <w:kern w:val="0"/>
                                <w:sz w:val="56"/>
                                <w:szCs w:val="32"/>
                              </w:rPr>
                              <w:t>安全関係を仲間と築きます。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DEC21" id="_x0000_s1055" type="#_x0000_t202" style="position:absolute;left:0;text-align:left;margin-left:0;margin-top:197.95pt;width:429.75pt;height:197.2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S8QAIAADQEAAAOAAAAZHJzL2Uyb0RvYy54bWysU82O0zAQviPxDpbvNGlp2G7UdLV0KUJa&#10;fqSFB3Acp7FwPMF2m5RjKyEegldAnHmevAhjp9stcEP4YM14PJ+/+WY8v+pqRbbCWAk6o+NRTInQ&#10;HAqp1xn98H71ZEaJdUwXTIEWGd0JS68Wjx/N2yYVE6hAFcIQBNE2bZuMVs41aRRZXoma2RE0QmOw&#10;BFMzh65ZR4VhLaLXKprE8bOoBVM0BriwFk9vhiBdBPyyFNy9LUsrHFEZRW4u7Cbsud+jxZyla8Oa&#10;SvIjDfYPLGomNT56grphjpGNkX9B1ZIbsFC6EYc6grKUXIQasJpx/Ec1dxVrRKgFxbHNSSb7/2D5&#10;m+07Q2SR0aeUaFZji/rDl37/vd//7A9fSX/41h8O/f4H+mTi5Wobm2LWXYN5rnsOHbY9lG6bW+Af&#10;LdGwrJhei2tjoK0EK5Du2GdGZ6kDjvUgefsaCnyXbRwEoK40tdcS1SGIjm3bnVolOkc4HibT5GI2&#10;SSjhGJskcRJfJOENlt6nN8a6lwJq4o2MGpyFAM+2t9Z5Oiy9v+Jfs6BksZJKBces86UyZMtwblZh&#10;HdF/u6Y0aTN6mSARn6XB54eRqqXDuVayzugs9suns9TL8UIXwXZMqsFGJkof9fGSDOK4Lu9CZ4J4&#10;Xrscih0KZmAYY/x2aFRgPlPS4ghn1H7aMCMoUa80in45nk79zAcH9ZqgY84j+XmEaY5QGXWUDObS&#10;hX8yFHaNzSllkO2ByZEyjmZQ8/iN/Oyf++HWw2df/AIAAP//AwBQSwMEFAAGAAgAAAAhAEqHAljd&#10;AAAACAEAAA8AAABkcnMvZG93bnJldi54bWxMj8FOwzAQRO9I/IO1SFwQdYCmqdM4FSCBuLb0Azbx&#10;Nokar6PYbdK/x5zgOJrRzJtiO9teXGj0nWMNT4sEBHHtTMeNhsP3x+MahA/IBnvHpOFKHrbl7U2B&#10;uXET7+iyD42IJexz1NCGMORS+roli37hBuLoHd1oMUQ5NtKMOMVy28vnJFlJix3HhRYHem+pPu3P&#10;VsPxa3pI1VR9hkO2W67esMsqd9X6/m5+3YAINIe/MPziR3QoI1Plzmy86DXEI0HDi0oViGivU5WC&#10;qDRkKlmCLAv5/0D5AwAA//8DAFBLAQItABQABgAIAAAAIQC2gziS/gAAAOEBAAATAAAAAAAAAAAA&#10;AAAAAAAAAABbQ29udGVudF9UeXBlc10ueG1sUEsBAi0AFAAGAAgAAAAhADj9If/WAAAAlAEAAAsA&#10;AAAAAAAAAAAAAAAALwEAAF9yZWxzLy5yZWxzUEsBAi0AFAAGAAgAAAAhAK9mNLxAAgAANAQAAA4A&#10;AAAAAAAAAAAAAAAALgIAAGRycy9lMm9Eb2MueG1sUEsBAi0AFAAGAAgAAAAhAEqHAljdAAAACAEA&#10;AA8AAAAAAAAAAAAAAAAAmgQAAGRycy9kb3ducmV2LnhtbFBLBQYAAAAABAAEAPMAAACkBQAAAAA=&#10;" stroked="f">
                <v:textbox>
                  <w:txbxContent>
                    <w:p w:rsidR="00981674" w:rsidRPr="00BB32D9" w:rsidRDefault="00981674" w:rsidP="00BB32D9">
                      <w:pPr>
                        <w:spacing w:beforeLines="100" w:before="360" w:line="560" w:lineRule="exact"/>
                        <w:ind w:rightChars="471" w:right="989"/>
                        <w:jc w:val="left"/>
                        <w:rPr>
                          <w:rFonts w:asciiTheme="minorEastAsia" w:hAnsiTheme="minorEastAsia" w:cs="Times New Roman"/>
                          <w:b/>
                          <w:spacing w:val="20"/>
                          <w:sz w:val="56"/>
                          <w:szCs w:val="32"/>
                        </w:rPr>
                      </w:pPr>
                      <w:r w:rsidRPr="00BB32D9">
                        <w:rPr>
                          <w:rFonts w:asciiTheme="minorEastAsia" w:hAnsiTheme="minorEastAsia" w:cs="Times New Roman" w:hint="eastAsia"/>
                          <w:b/>
                          <w:spacing w:val="20"/>
                          <w:sz w:val="56"/>
                          <w:szCs w:val="32"/>
                        </w:rPr>
                        <w:t>挨拶、声かけ、合図確認。</w:t>
                      </w:r>
                    </w:p>
                    <w:p w:rsidR="00981674" w:rsidRPr="00BB32D9" w:rsidRDefault="00981674" w:rsidP="00BB32D9">
                      <w:pPr>
                        <w:spacing w:beforeLines="100" w:before="360" w:line="560" w:lineRule="exact"/>
                        <w:ind w:rightChars="471" w:right="989"/>
                        <w:jc w:val="left"/>
                        <w:rPr>
                          <w:rFonts w:asciiTheme="minorEastAsia" w:hAnsiTheme="minorEastAsia" w:cs="Times New Roman"/>
                          <w:b/>
                          <w:spacing w:val="20"/>
                          <w:sz w:val="56"/>
                          <w:szCs w:val="32"/>
                        </w:rPr>
                      </w:pPr>
                      <w:r w:rsidRPr="00BB32D9">
                        <w:rPr>
                          <w:rFonts w:asciiTheme="minorEastAsia" w:hAnsiTheme="minorEastAsia" w:cs="Times New Roman" w:hint="eastAsia"/>
                          <w:b/>
                          <w:spacing w:val="20"/>
                          <w:sz w:val="56"/>
                          <w:szCs w:val="32"/>
                        </w:rPr>
                        <w:t>私はコミュニケーションで</w:t>
                      </w:r>
                    </w:p>
                    <w:p w:rsidR="00981674" w:rsidRPr="00BB32D9" w:rsidRDefault="00981674" w:rsidP="00BB32D9">
                      <w:pPr>
                        <w:spacing w:beforeLines="100" w:before="360" w:line="560" w:lineRule="exact"/>
                        <w:ind w:rightChars="471" w:right="989"/>
                        <w:jc w:val="distribute"/>
                        <w:rPr>
                          <w:rFonts w:asciiTheme="minorEastAsia" w:hAnsiTheme="minorEastAsia" w:cs="Times New Roman"/>
                          <w:b/>
                          <w:spacing w:val="20"/>
                          <w:sz w:val="14"/>
                          <w:szCs w:val="32"/>
                        </w:rPr>
                      </w:pPr>
                      <w:r w:rsidRPr="00BB32D9">
                        <w:rPr>
                          <w:rFonts w:asciiTheme="minorEastAsia" w:hAnsiTheme="minorEastAsia" w:cs="Times New Roman" w:hint="eastAsia"/>
                          <w:b/>
                          <w:kern w:val="0"/>
                          <w:sz w:val="56"/>
                          <w:szCs w:val="32"/>
                        </w:rPr>
                        <w:t>安全関係を仲間と築きます。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63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B61A2C" wp14:editId="6E16C6D3">
                <wp:simplePos x="0" y="0"/>
                <wp:positionH relativeFrom="column">
                  <wp:posOffset>483870</wp:posOffset>
                </wp:positionH>
                <wp:positionV relativeFrom="paragraph">
                  <wp:posOffset>2390140</wp:posOffset>
                </wp:positionV>
                <wp:extent cx="5314950" cy="2257425"/>
                <wp:effectExtent l="0" t="0" r="0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674" w:rsidRPr="000F244D" w:rsidRDefault="00981674" w:rsidP="000F244D">
                            <w:pPr>
                              <w:rPr>
                                <w:rFonts w:asciiTheme="minorEastAsia" w:hAnsiTheme="minorEastAsia"/>
                                <w:sz w:val="68"/>
                                <w:szCs w:val="68"/>
                              </w:rPr>
                            </w:pPr>
                            <w:r w:rsidRPr="000F244D">
                              <w:rPr>
                                <w:rFonts w:asciiTheme="minorEastAsia" w:hAnsiTheme="minorEastAsia" w:hint="eastAsia"/>
                                <w:sz w:val="68"/>
                                <w:szCs w:val="68"/>
                              </w:rPr>
                              <w:t>「吊り荷の下の立入禁止。</w:t>
                            </w:r>
                          </w:p>
                          <w:p w:rsidR="00981674" w:rsidRPr="000F244D" w:rsidRDefault="00981674" w:rsidP="000F244D">
                            <w:pPr>
                              <w:ind w:firstLineChars="200" w:firstLine="1360"/>
                              <w:rPr>
                                <w:rFonts w:asciiTheme="minorEastAsia" w:hAnsiTheme="minorEastAsia"/>
                                <w:sz w:val="68"/>
                                <w:szCs w:val="68"/>
                              </w:rPr>
                            </w:pPr>
                            <w:r w:rsidRPr="000F244D">
                              <w:rPr>
                                <w:rFonts w:asciiTheme="minorEastAsia" w:hAnsiTheme="minorEastAsia" w:hint="eastAsia"/>
                                <w:sz w:val="68"/>
                                <w:szCs w:val="68"/>
                              </w:rPr>
                              <w:t>私は絶対守ります！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61A2C" id="_x0000_s1056" type="#_x0000_t202" style="position:absolute;left:0;text-align:left;margin-left:38.1pt;margin-top:188.2pt;width:418.5pt;height:17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AkQAIAADQEAAAOAAAAZHJzL2Uyb0RvYy54bWysU8GO0zAQvSPxD5bvNG1o2G3UdLV0KULa&#10;BaSFD3Acp7FwPMF2m5RjKyE+gl9AnPme/Ahjp1sK3BA5WDMZz5uZN8/zq65WZCuMlaAzOhmNKRGa&#10;QyH1OqPv362eXFJiHdMFU6BFRnfC0qvF40fztklFDBWoQhiCINqmbZPRyrkmjSLLK1EzO4JGaAyW&#10;YGrm0DXrqDCsRfRaRfF4/CxqwRSNAS6sxb83Q5AuAn5ZCu7elKUVjqiMYm8unCacuT+jxZyla8Oa&#10;SvJjG+wfuqiZ1Fj0BHXDHCMbI/+CqiU3YKF0Iw51BGUpuQgz4DST8R/T3FesEWEWJMc2J5rs/4Pl&#10;r7dvDZFFRhNKNKtxRf3hc7//1u9/9IcvpD987Q+Hfv8dfRJ7utrGpph132Ce655Dh2sPo9vmFvgH&#10;SzQsK6bX4toYaCvBCmx34jOjs9QBx3qQvL2DAuuyjYMA1JWm9lwiOwTRcW2706pE5wjHn8nTyXSW&#10;YIhjLI6Ti2mchBosfUhvjHUvBdTEGxk1qIUAz7a31vl2WPpwxVezoGSxkkoFx6zzpTJky1A3q/Ad&#10;0X+7pjRpMzpLsLbP0uDzg6Rq6VDXStYZvRz7z6ez1NPxQhfBdkyqwcZOlD7y4ykZyHFd3oXNnGjP&#10;odghYQYGGeOzQ6MC84mSFiWcUftxw4ygRL3SSPpsMp16zQdnmlzE6JjzSH4eYZojVEYdJYO5dOGd&#10;DINd43JKGWjzWxw6ObaM0gxsHp+R1/65H279euyLnwAAAP//AwBQSwMEFAAGAAgAAAAhACDjw5ve&#10;AAAACgEAAA8AAABkcnMvZG93bnJldi54bWxMj8FOg0AQhu8mvsNmTLwYu1AqCLI0aqLptbUPMLBb&#10;ILKzhN0W+vaOJz3O/F/++abcLnYQFzP53pGCeBWBMNQ43VOr4Pj18fgMwgckjYMjo+BqPGyr25sS&#10;C+1m2pvLIbSCS8gXqKALYSyk9E1nLPqVGw1xdnKTxcDj1Eo94czldpDrKEqlxZ74Qoejee9M8304&#10;WwWn3fzwlM/1Zzhm+036hn1Wu6tS93fL6wuIYJbwB8OvPqtDxU61O5P2YlCQpWsmFSRZugHBQB4n&#10;vKk5SeIcZFXK/y9UPwAAAP//AwBQSwECLQAUAAYACAAAACEAtoM4kv4AAADhAQAAEwAAAAAAAAAA&#10;AAAAAAAAAAAAW0NvbnRlbnRfVHlwZXNdLnhtbFBLAQItABQABgAIAAAAIQA4/SH/1gAAAJQBAAAL&#10;AAAAAAAAAAAAAAAAAC8BAABfcmVscy8ucmVsc1BLAQItABQABgAIAAAAIQDurmAkQAIAADQEAAAO&#10;AAAAAAAAAAAAAAAAAC4CAABkcnMvZTJvRG9jLnhtbFBLAQItABQABgAIAAAAIQAg48Ob3gAAAAoB&#10;AAAPAAAAAAAAAAAAAAAAAJoEAABkcnMvZG93bnJldi54bWxQSwUGAAAAAAQABADzAAAApQUAAAAA&#10;" stroked="f">
                <v:textbox>
                  <w:txbxContent>
                    <w:p w:rsidR="00981674" w:rsidRPr="000F244D" w:rsidRDefault="00981674" w:rsidP="000F244D">
                      <w:pPr>
                        <w:rPr>
                          <w:rFonts w:asciiTheme="minorEastAsia" w:hAnsiTheme="minorEastAsia"/>
                          <w:sz w:val="68"/>
                          <w:szCs w:val="68"/>
                        </w:rPr>
                      </w:pPr>
                      <w:r w:rsidRPr="000F244D">
                        <w:rPr>
                          <w:rFonts w:asciiTheme="minorEastAsia" w:hAnsiTheme="minorEastAsia" w:hint="eastAsia"/>
                          <w:sz w:val="68"/>
                          <w:szCs w:val="68"/>
                        </w:rPr>
                        <w:t>「吊り荷の下の立入禁止。</w:t>
                      </w:r>
                    </w:p>
                    <w:p w:rsidR="00981674" w:rsidRPr="000F244D" w:rsidRDefault="00981674" w:rsidP="000F244D">
                      <w:pPr>
                        <w:ind w:firstLineChars="200" w:firstLine="1360"/>
                        <w:rPr>
                          <w:rFonts w:asciiTheme="minorEastAsia" w:hAnsiTheme="minorEastAsia"/>
                          <w:sz w:val="68"/>
                          <w:szCs w:val="68"/>
                        </w:rPr>
                      </w:pPr>
                      <w:r w:rsidRPr="000F244D">
                        <w:rPr>
                          <w:rFonts w:asciiTheme="minorEastAsia" w:hAnsiTheme="minorEastAsia" w:hint="eastAsia"/>
                          <w:sz w:val="68"/>
                          <w:szCs w:val="68"/>
                        </w:rPr>
                        <w:t>私は絶対守ります！</w:t>
                      </w:r>
                    </w:p>
                  </w:txbxContent>
                </v:textbox>
              </v:shape>
            </w:pict>
          </mc:Fallback>
        </mc:AlternateContent>
      </w:r>
      <w:r w:rsidR="00BC02A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2B2833" wp14:editId="4BB1E8EB">
                <wp:simplePos x="0" y="0"/>
                <wp:positionH relativeFrom="page">
                  <wp:align>center</wp:align>
                </wp:positionH>
                <wp:positionV relativeFrom="paragraph">
                  <wp:posOffset>2809240</wp:posOffset>
                </wp:positionV>
                <wp:extent cx="4619625" cy="1403985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674" w:rsidRPr="000F244D" w:rsidRDefault="00981674" w:rsidP="000F244D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0F244D">
                              <w:rPr>
                                <w:rFonts w:hint="eastAsia"/>
                                <w:sz w:val="60"/>
                                <w:szCs w:val="60"/>
                              </w:rPr>
                              <w:t>荷台から降りる時には</w:t>
                            </w:r>
                          </w:p>
                          <w:p w:rsidR="00981674" w:rsidRPr="000F244D" w:rsidRDefault="00981674" w:rsidP="000F244D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0F244D">
                              <w:rPr>
                                <w:rFonts w:hint="eastAsia"/>
                                <w:sz w:val="60"/>
                                <w:szCs w:val="60"/>
                              </w:rPr>
                              <w:t>飛び降りず、</w:t>
                            </w:r>
                          </w:p>
                          <w:p w:rsidR="00981674" w:rsidRPr="000F244D" w:rsidRDefault="00981674" w:rsidP="000F244D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0F244D">
                              <w:rPr>
                                <w:rFonts w:hint="eastAsia"/>
                                <w:sz w:val="60"/>
                                <w:szCs w:val="60"/>
                              </w:rPr>
                              <w:t>手をかけ、足かけ一歩ずつ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2B2833" id="_x0000_s1057" type="#_x0000_t202" style="position:absolute;left:0;text-align:left;margin-left:0;margin-top:221.2pt;width:363.75pt;height:110.55pt;z-index:251665408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ua0RAIAADQEAAAOAAAAZHJzL2Uyb0RvYy54bWysU82O0zAQviPxDpbvNGm37W6jpqulSxHS&#10;8iMtPIDrOI2F4zG226QcWwnxELwC4szz5EUYu91ugRvCB2vG4/n8zTfj6XVbK7IR1knQOe33UkqE&#10;5lBIvcrph/eLZ1eUOM90wRRokdOtcPR69vTJtDGZGEAFqhCWIIh2WWNyWnlvsiRxvBI1cz0wQmOw&#10;BFszj65dJYVlDaLXKhmk6ThpwBbGAhfO4entIUhnEb8sBfdvy9IJT1ROkZuPu437MuzJbMqylWWm&#10;kvxIg/0Di5pJjY+eoG6ZZ2Rt5V9QteQWHJS+x6FOoCwlF7EGrKaf/lHNfcWMiLWgOM6cZHL/D5a/&#10;2byzRBY5vaREsxpb1O2/dLvv3e5nt/9Kuv23br/vdj/QJ4MgV2Nchln3BvN8+xxabHss3Zk74B8d&#10;0TCvmF6JG2uhqQQrkG4/ZCZnqQccF0CWzWso8F229hCB2tLWQUtUhyA6tm17apVoPeF4OBz3J+PB&#10;iBKOsf4wvZhcjeIbLHtIN9b5lwJqEoycWpyFCM82d84HOix7uBJec6BksZBKRceulnNlyYbh3Czi&#10;OqL/dk1p0uR0MkIiIUtDyI8jVUuPc61kndOrNKyQzrIgxwtdRNszqQ42MlH6qE+Q5CCOb5dt7MxF&#10;yA3aLaHYomAWDmOM3w6NCuxnShoc4Zy6T2tmBSXqlUbRJ/3hMMx8dIajywE69jyyPI8wzREqp56S&#10;gzn38Z9EOcwNNmcho2yPTI6UcTSjmsdvFGb/3I+3Hj/77BcAAAD//wMAUEsDBBQABgAIAAAAIQDe&#10;7+Ev3gAAAAgBAAAPAAAAZHJzL2Rvd25yZXYueG1sTI8xT8MwFIR3JP6D9ZDYqENI0irEqSoqFgYk&#10;ChId3fgljoifLdtNw7/HTDCe7nT3XbNdzMRm9GG0JOB+lQFD6qwaaRDw8f58twEWoiQlJ0so4BsD&#10;bNvrq0bWyl7oDedDHFgqoVBLATpGV3MeOo1GhpV1SMnrrTcyJukHrry8pHIz8TzLKm7kSGlBS4dP&#10;Gruvw9kI+DR6VHv/euzVNO9f+l3pFu+EuL1Zdo/AIi7xLwy/+Akd2sR0smdSgU0C0pEooCjyAliy&#10;1/m6BHYSUFUPJfC24f8PtD8AAAD//wMAUEsBAi0AFAAGAAgAAAAhALaDOJL+AAAA4QEAABMAAAAA&#10;AAAAAAAAAAAAAAAAAFtDb250ZW50X1R5cGVzXS54bWxQSwECLQAUAAYACAAAACEAOP0h/9YAAACU&#10;AQAACwAAAAAAAAAAAAAAAAAvAQAAX3JlbHMvLnJlbHNQSwECLQAUAAYACAAAACEAT5bmtEQCAAA0&#10;BAAADgAAAAAAAAAAAAAAAAAuAgAAZHJzL2Uyb0RvYy54bWxQSwECLQAUAAYACAAAACEA3u/hL94A&#10;AAAIAQAADwAAAAAAAAAAAAAAAACeBAAAZHJzL2Rvd25yZXYueG1sUEsFBgAAAAAEAAQA8wAAAKkF&#10;AAAAAA==&#10;" stroked="f">
                <v:textbox style="mso-fit-shape-to-text:t">
                  <w:txbxContent>
                    <w:p w:rsidR="00981674" w:rsidRPr="000F244D" w:rsidRDefault="00981674" w:rsidP="000F244D">
                      <w:pPr>
                        <w:rPr>
                          <w:sz w:val="60"/>
                          <w:szCs w:val="60"/>
                        </w:rPr>
                      </w:pPr>
                      <w:r w:rsidRPr="000F244D">
                        <w:rPr>
                          <w:rFonts w:hint="eastAsia"/>
                          <w:sz w:val="60"/>
                          <w:szCs w:val="60"/>
                        </w:rPr>
                        <w:t>荷台から降りる時には</w:t>
                      </w:r>
                    </w:p>
                    <w:p w:rsidR="00981674" w:rsidRPr="000F244D" w:rsidRDefault="00981674" w:rsidP="000F244D">
                      <w:pPr>
                        <w:rPr>
                          <w:sz w:val="60"/>
                          <w:szCs w:val="60"/>
                        </w:rPr>
                      </w:pPr>
                      <w:r w:rsidRPr="000F244D">
                        <w:rPr>
                          <w:rFonts w:hint="eastAsia"/>
                          <w:sz w:val="60"/>
                          <w:szCs w:val="60"/>
                        </w:rPr>
                        <w:t>飛び降りず、</w:t>
                      </w:r>
                    </w:p>
                    <w:p w:rsidR="00981674" w:rsidRPr="000F244D" w:rsidRDefault="00981674" w:rsidP="000F244D">
                      <w:pPr>
                        <w:rPr>
                          <w:sz w:val="60"/>
                          <w:szCs w:val="60"/>
                        </w:rPr>
                      </w:pPr>
                      <w:r w:rsidRPr="000F244D">
                        <w:rPr>
                          <w:rFonts w:hint="eastAsia"/>
                          <w:sz w:val="60"/>
                          <w:szCs w:val="60"/>
                        </w:rPr>
                        <w:t>手をかけ、足かけ一歩ずつ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09A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3ABBF" wp14:editId="2B10CA6E">
                <wp:simplePos x="0" y="0"/>
                <wp:positionH relativeFrom="column">
                  <wp:posOffset>731520</wp:posOffset>
                </wp:positionH>
                <wp:positionV relativeFrom="paragraph">
                  <wp:posOffset>2399664</wp:posOffset>
                </wp:positionV>
                <wp:extent cx="4867275" cy="2752725"/>
                <wp:effectExtent l="0" t="0" r="9525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674" w:rsidRPr="000F244D" w:rsidRDefault="00981674" w:rsidP="0093715F">
                            <w:pPr>
                              <w:rPr>
                                <w:sz w:val="70"/>
                                <w:szCs w:val="70"/>
                              </w:rPr>
                            </w:pPr>
                            <w:r w:rsidRPr="000F244D">
                              <w:rPr>
                                <w:rFonts w:hint="eastAsia"/>
                                <w:sz w:val="70"/>
                                <w:szCs w:val="70"/>
                              </w:rPr>
                              <w:t>あわてて転倒、</w:t>
                            </w:r>
                          </w:p>
                          <w:p w:rsidR="00981674" w:rsidRPr="000F244D" w:rsidRDefault="00981674" w:rsidP="0093715F">
                            <w:pPr>
                              <w:rPr>
                                <w:sz w:val="70"/>
                                <w:szCs w:val="70"/>
                              </w:rPr>
                            </w:pPr>
                            <w:r w:rsidRPr="000F244D">
                              <w:rPr>
                                <w:rFonts w:hint="eastAsia"/>
                                <w:sz w:val="70"/>
                                <w:szCs w:val="70"/>
                              </w:rPr>
                              <w:t>省いて転落、</w:t>
                            </w:r>
                          </w:p>
                          <w:p w:rsidR="00981674" w:rsidRPr="000F244D" w:rsidRDefault="00981674" w:rsidP="0093715F">
                            <w:pPr>
                              <w:rPr>
                                <w:sz w:val="70"/>
                                <w:szCs w:val="70"/>
                              </w:rPr>
                            </w:pPr>
                            <w:r w:rsidRPr="000F244D">
                              <w:rPr>
                                <w:rFonts w:hint="eastAsia"/>
                                <w:sz w:val="70"/>
                                <w:szCs w:val="70"/>
                              </w:rPr>
                              <w:t>確認しよう！作業手順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3ABBF" id="_x0000_s1058" type="#_x0000_t202" style="position:absolute;left:0;text-align:left;margin-left:57.6pt;margin-top:188.95pt;width:383.25pt;height:21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RiQAIAADQEAAAOAAAAZHJzL2Uyb0RvYy54bWysU82O0zAQviPxDpbvNG3UbrtR09XSpQhp&#10;+ZEWHsB1nMbC9gTbbVKOWwnxELwC4szz5EUYO91ugRsiB2sm4/lm5pvP86tWK7IT1kkwOR0NhpQI&#10;w6GQZpPTD+9Xz2aUOM9MwRQYkdO9cPRq8fTJvKkzkUIFqhCWIIhxWVPntPK+zpLE8Upo5gZQC4PB&#10;EqxmHl27SQrLGkTXKkmHw4ukAVvUFrhwDv/e9EG6iPhlKbh/W5ZOeKJyir35eNp4rsOZLOYs21hW&#10;V5If22D/0IVm0mDRE9QN84xsrfwLSktuwUHpBxx0AmUpuYgz4DSj4R/T3FWsFnEWJMfVJ5rc/4Pl&#10;b3bvLJFFTi8pMUzjirrDl+7+e3f/szt8Jd3hW3c4dPc/0CdpoKupXYZZdzXm+fY5tLj2OLqrb4F/&#10;dMTAsmJmI66thaYSrMB2RyEzOUvtcVwAWTevocC6bOshArWl1YFLZIcgOq5tf1qVaD3h+HM8u5im&#10;0wklHGNopNN0Emuw7CG9ts6/FKBJMHJqUQsRnu1unQ/tsOzhSqjmQMliJZWKjt2sl8qSHUPdrOJ3&#10;RP/tmjKkQeYmWDtkGQj5UVJaetS1kjqns2H4QjrLAh0vTBFtz6TqbexEmSM/gZKeHN+u27iZccgN&#10;3K2h2CNhFnoZ47NDowL7mZIGJZxT92nLrKBEvTJI+uVoPA6aj854Mk3RseeR9XmEGY5QOfWU9ObS&#10;x3fSD3aNyyllpO2xk2PLKM3I5vEZBe2f+/HW42Nf/AIAAP//AwBQSwMEFAAGAAgAAAAhAGkMJnPf&#10;AAAACwEAAA8AAABkcnMvZG93bnJldi54bWxMj8FOwzAMhu9IvENkJC6IpR3b0pWmEyCBuG7sAdzG&#10;ayuapGqytXt7zAlu/uVPvz8Xu9n24kJj6LzTkC4SEORqbzrXaDh+vT9mIEJEZ7D3jjRcKcCuvL0p&#10;MDd+cnu6HGIjuMSFHDW0MQ65lKFuyWJY+IEc705+tBg5jo00I05cbnu5TJKNtNg5vtDiQG8t1d+H&#10;s9Vw+pwe1tup+ohHtV9tXrFTlb9qfX83vzyDiDTHPxh+9VkdSnaq/NmZIHrO6XrJqIYnpbYgmMiy&#10;VIGoeEjTFciykP9/KH8AAAD//wMAUEsBAi0AFAAGAAgAAAAhALaDOJL+AAAA4QEAABMAAAAAAAAA&#10;AAAAAAAAAAAAAFtDb250ZW50X1R5cGVzXS54bWxQSwECLQAUAAYACAAAACEAOP0h/9YAAACUAQAA&#10;CwAAAAAAAAAAAAAAAAAvAQAAX3JlbHMvLnJlbHNQSwECLQAUAAYACAAAACEAC6uUYkACAAA0BAAA&#10;DgAAAAAAAAAAAAAAAAAuAgAAZHJzL2Uyb0RvYy54bWxQSwECLQAUAAYACAAAACEAaQwmc98AAAAL&#10;AQAADwAAAAAAAAAAAAAAAACaBAAAZHJzL2Rvd25yZXYueG1sUEsFBgAAAAAEAAQA8wAAAKYFAAAA&#10;AA==&#10;" stroked="f">
                <v:textbox>
                  <w:txbxContent>
                    <w:p w:rsidR="00981674" w:rsidRPr="000F244D" w:rsidRDefault="00981674" w:rsidP="0093715F">
                      <w:pPr>
                        <w:rPr>
                          <w:sz w:val="70"/>
                          <w:szCs w:val="70"/>
                        </w:rPr>
                      </w:pPr>
                      <w:r w:rsidRPr="000F244D">
                        <w:rPr>
                          <w:rFonts w:hint="eastAsia"/>
                          <w:sz w:val="70"/>
                          <w:szCs w:val="70"/>
                        </w:rPr>
                        <w:t>あわてて転倒、</w:t>
                      </w:r>
                    </w:p>
                    <w:p w:rsidR="00981674" w:rsidRPr="000F244D" w:rsidRDefault="00981674" w:rsidP="0093715F">
                      <w:pPr>
                        <w:rPr>
                          <w:sz w:val="70"/>
                          <w:szCs w:val="70"/>
                        </w:rPr>
                      </w:pPr>
                      <w:r w:rsidRPr="000F244D">
                        <w:rPr>
                          <w:rFonts w:hint="eastAsia"/>
                          <w:sz w:val="70"/>
                          <w:szCs w:val="70"/>
                        </w:rPr>
                        <w:t>省いて転落、</w:t>
                      </w:r>
                    </w:p>
                    <w:p w:rsidR="00981674" w:rsidRPr="000F244D" w:rsidRDefault="00981674" w:rsidP="0093715F">
                      <w:pPr>
                        <w:rPr>
                          <w:sz w:val="70"/>
                          <w:szCs w:val="70"/>
                        </w:rPr>
                      </w:pPr>
                      <w:r w:rsidRPr="000F244D">
                        <w:rPr>
                          <w:rFonts w:hint="eastAsia"/>
                          <w:sz w:val="70"/>
                          <w:szCs w:val="70"/>
                        </w:rPr>
                        <w:t>確認しよう！作業手順</w:t>
                      </w:r>
                    </w:p>
                  </w:txbxContent>
                </v:textbox>
              </v:shape>
            </w:pict>
          </mc:Fallback>
        </mc:AlternateContent>
      </w:r>
      <w:r w:rsidR="004F228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3BD67A" wp14:editId="669FE57A">
                <wp:simplePos x="0" y="0"/>
                <wp:positionH relativeFrom="column">
                  <wp:posOffset>664845</wp:posOffset>
                </wp:positionH>
                <wp:positionV relativeFrom="paragraph">
                  <wp:posOffset>2161540</wp:posOffset>
                </wp:positionV>
                <wp:extent cx="5133975" cy="307213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07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674" w:rsidRPr="000F244D" w:rsidRDefault="00981674" w:rsidP="00116F66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  <w:r w:rsidRPr="000F244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私は実行します。</w:t>
                            </w:r>
                          </w:p>
                          <w:p w:rsidR="00981674" w:rsidRPr="000F244D" w:rsidRDefault="00981674" w:rsidP="00116F66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  <w:r w:rsidRPr="000F244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あせらず、</w:t>
                            </w:r>
                          </w:p>
                          <w:p w:rsidR="00981674" w:rsidRPr="000F244D" w:rsidRDefault="00981674" w:rsidP="00116F66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  <w:r w:rsidRPr="000F244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慌てず一つ一つの作業を。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BD67A" id="_x0000_s1059" type="#_x0000_t202" style="position:absolute;left:0;text-align:left;margin-left:52.35pt;margin-top:170.2pt;width:404.25pt;height:24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LBQwIAADUEAAAOAAAAZHJzL2Uyb0RvYy54bWysU82O0zAQviPxDpbvNEl/2G3UdLV0KUJa&#10;fqSFB3Adp7FwPMF2m5RjKyEegldAnHmevAhjpy3VckP4YHk8ns8z33wzu2krRbbCWAk6o8kgpkRo&#10;DrnU64x+/LB8dk2JdUznTIEWGd0JS2/mT5/MmjoVQyhB5cIQBNE2beqMls7VaRRZXoqK2QHUQqOz&#10;AFMxh6ZZR7lhDaJXKhrG8fOoAZPXBriwFm/veiedB/yiENy9KworHFEZxdxc2E3YV36P5jOWrg2r&#10;S8mPabB/yKJiUuOnZ6g75hjZGPkXVCW5AQuFG3CoIigKyUWoAatJ4kfVPJSsFqEWJMfWZ5rs/4Pl&#10;b7fvDZE59i6hRLMKe9Qdvnb7H93+V3f4RrrD9+5w6PY/0SZDz1dT2xTDHmoMdO0LaDE21G7re+Cf&#10;LNGwKJlei1tjoCkFyzHfxEdGF6E9jvUgq+YN5Pgv2zgIQG1hKk8m0kMQHfu2O/dKtI5wvJwko9H0&#10;akIJR98ovhomo9DNiKWn8NpY90pARfwhowbFEODZ9t46nw5LT0/8bxaUzJdSqWCY9WqhDNkyFM4y&#10;rFDBo2dKkyaj08lwEpA1+PigqUo6FLaSVUavY796qXk6Xuo8PHFMqv6MmSh95MdT0pPj2lUbWjM5&#10;0b6CfIeEGeh1jHOHhxLMF0oa1HBG7ecNM4IS9Voj6dNkPPaiD8Z4cjVEw1x6VpcepjlCZdRR0h8X&#10;LgyKp0PDLTankIE238U+k2PKqM3A5nGOvPgv7fDqz7TPfwMAAP//AwBQSwMEFAAGAAgAAAAhAFHi&#10;Yo3fAAAACwEAAA8AAABkcnMvZG93bnJldi54bWxMj0FOwzAQRfdI3MEaJDaIOk1N04Y4FSCB2Lb0&#10;AJN4mkTE4yh2m/T2mBUsv+bp/zfFbra9uNDoO8calosEBHHtTMeNhuPX++MGhA/IBnvHpOFKHnbl&#10;7U2BuXET7+lyCI2IJexz1NCGMORS+roli37hBuJ4O7nRYohxbKQZcYrltpdpkqylxY7jQosDvbVU&#10;fx/OVsPpc3p42k7VRzhme7V+xS6r3FXr+7v55RlEoDn8wfCrH9WhjE6VO7Pxoo85UVlENaxUokBE&#10;YrtcpSAqDZtUpSDLQv7/ofwBAAD//wMAUEsBAi0AFAAGAAgAAAAhALaDOJL+AAAA4QEAABMAAAAA&#10;AAAAAAAAAAAAAAAAAFtDb250ZW50X1R5cGVzXS54bWxQSwECLQAUAAYACAAAACEAOP0h/9YAAACU&#10;AQAACwAAAAAAAAAAAAAAAAAvAQAAX3JlbHMvLnJlbHNQSwECLQAUAAYACAAAACEAK15iwUMCAAA1&#10;BAAADgAAAAAAAAAAAAAAAAAuAgAAZHJzL2Uyb0RvYy54bWxQSwECLQAUAAYACAAAACEAUeJijd8A&#10;AAALAQAADwAAAAAAAAAAAAAAAACdBAAAZHJzL2Rvd25yZXYueG1sUEsFBgAAAAAEAAQA8wAAAKkF&#10;AAAAAA==&#10;" stroked="f">
                <v:textbox>
                  <w:txbxContent>
                    <w:p w:rsidR="00981674" w:rsidRPr="000F244D" w:rsidRDefault="00981674" w:rsidP="00116F66">
                      <w:pPr>
                        <w:rPr>
                          <w:sz w:val="64"/>
                          <w:szCs w:val="64"/>
                        </w:rPr>
                      </w:pPr>
                      <w:r w:rsidRPr="000F244D">
                        <w:rPr>
                          <w:rFonts w:hint="eastAsia"/>
                          <w:sz w:val="64"/>
                          <w:szCs w:val="64"/>
                        </w:rPr>
                        <w:t>私は実行します。</w:t>
                      </w:r>
                    </w:p>
                    <w:p w:rsidR="00981674" w:rsidRPr="000F244D" w:rsidRDefault="00981674" w:rsidP="00116F66">
                      <w:pPr>
                        <w:rPr>
                          <w:sz w:val="64"/>
                          <w:szCs w:val="64"/>
                        </w:rPr>
                      </w:pPr>
                      <w:r w:rsidRPr="000F244D">
                        <w:rPr>
                          <w:rFonts w:hint="eastAsia"/>
                          <w:sz w:val="64"/>
                          <w:szCs w:val="64"/>
                        </w:rPr>
                        <w:t>あせらず、</w:t>
                      </w:r>
                    </w:p>
                    <w:p w:rsidR="00981674" w:rsidRPr="000F244D" w:rsidRDefault="00981674" w:rsidP="00116F66">
                      <w:pPr>
                        <w:rPr>
                          <w:sz w:val="64"/>
                          <w:szCs w:val="64"/>
                        </w:rPr>
                      </w:pPr>
                      <w:r w:rsidRPr="000F244D">
                        <w:rPr>
                          <w:rFonts w:hint="eastAsia"/>
                          <w:sz w:val="64"/>
                          <w:szCs w:val="64"/>
                        </w:rPr>
                        <w:t>慌てず一つ一つの作業を。</w:t>
                      </w:r>
                    </w:p>
                  </w:txbxContent>
                </v:textbox>
              </v:shape>
            </w:pict>
          </mc:Fallback>
        </mc:AlternateContent>
      </w:r>
      <w:r w:rsidR="004F228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61E2CC" wp14:editId="04468A60">
                <wp:simplePos x="0" y="0"/>
                <wp:positionH relativeFrom="column">
                  <wp:posOffset>798195</wp:posOffset>
                </wp:positionH>
                <wp:positionV relativeFrom="paragraph">
                  <wp:posOffset>2275840</wp:posOffset>
                </wp:positionV>
                <wp:extent cx="4867275" cy="3305175"/>
                <wp:effectExtent l="0" t="0" r="9525" b="95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674" w:rsidRPr="000F244D" w:rsidRDefault="00981674" w:rsidP="00116F66">
                            <w:pPr>
                              <w:spacing w:line="0" w:lineRule="atLeast"/>
                              <w:ind w:firstLineChars="100" w:firstLine="640"/>
                              <w:rPr>
                                <w:sz w:val="64"/>
                                <w:szCs w:val="64"/>
                              </w:rPr>
                            </w:pPr>
                            <w:r w:rsidRPr="000F244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１人でだめなら</w:t>
                            </w:r>
                          </w:p>
                          <w:p w:rsidR="00981674" w:rsidRPr="000F244D" w:rsidRDefault="00981674" w:rsidP="00116F66">
                            <w:pPr>
                              <w:spacing w:line="0" w:lineRule="atLeast"/>
                              <w:ind w:firstLineChars="100" w:firstLine="640"/>
                              <w:rPr>
                                <w:sz w:val="64"/>
                                <w:szCs w:val="64"/>
                              </w:rPr>
                            </w:pPr>
                            <w:r w:rsidRPr="000F244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２人で対応。</w:t>
                            </w:r>
                          </w:p>
                          <w:p w:rsidR="00981674" w:rsidRPr="000F244D" w:rsidRDefault="00981674" w:rsidP="00116F66">
                            <w:pPr>
                              <w:spacing w:line="0" w:lineRule="atLeast"/>
                              <w:ind w:firstLineChars="100" w:firstLine="640"/>
                              <w:rPr>
                                <w:sz w:val="64"/>
                                <w:szCs w:val="64"/>
                              </w:rPr>
                            </w:pPr>
                            <w:r w:rsidRPr="000F244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利用者、介助者互いに</w:t>
                            </w:r>
                          </w:p>
                          <w:p w:rsidR="00981674" w:rsidRPr="000F244D" w:rsidRDefault="00981674" w:rsidP="00116F66">
                            <w:pPr>
                              <w:spacing w:line="0" w:lineRule="atLeast"/>
                              <w:ind w:firstLineChars="100" w:firstLine="640"/>
                              <w:rPr>
                                <w:sz w:val="64"/>
                                <w:szCs w:val="64"/>
                              </w:rPr>
                            </w:pPr>
                            <w:r w:rsidRPr="000F244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リスクをさけて</w:t>
                            </w:r>
                          </w:p>
                          <w:p w:rsidR="00981674" w:rsidRPr="000F244D" w:rsidRDefault="00981674" w:rsidP="00116F66">
                            <w:pPr>
                              <w:spacing w:line="0" w:lineRule="atLeast"/>
                              <w:ind w:firstLineChars="100" w:firstLine="640"/>
                              <w:rPr>
                                <w:sz w:val="64"/>
                                <w:szCs w:val="64"/>
                              </w:rPr>
                            </w:pPr>
                            <w:r w:rsidRPr="000F244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安全介護を実践しよう。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1E2CC" id="_x0000_s1060" type="#_x0000_t202" style="position:absolute;left:0;text-align:left;margin-left:62.85pt;margin-top:179.2pt;width:383.25pt;height:26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xhQgIAADUEAAAOAAAAZHJzL2Uyb0RvYy54bWysU82O0zAQviPxDpbvNOl/N2q6WroUIS0/&#10;0sIDuI7TWDieYLtNyrGVEA/BKyDOPE9ehLHT7Ra4IXywZjz+Ps98M55fN6UiO2GsBJ3Sfi+mRGgO&#10;mdSblH54v3o2o8Q6pjOmQIuU7oWl14unT+Z1lYgBFKAyYQiSaJvUVUoL56okiiwvRMlsDyqhMZiD&#10;KZlD12yizLAa2UsVDeJ4EtVgssoAF9bi6W0XpIvAn+eCu7d5boUjKqWYmwu7Cfva79FizpKNYVUh&#10;+SkN9g9ZlExqfPRMdcscI1sj/6IqJTdgIXc9DmUEeS65CDVgNf34j2ruC1aJUAuKY6uzTPb/0fI3&#10;u3eGyAx7N6REsxJ71B6/tIfv7eFne/xK2uO39nhsDz/QJwOvV13ZBGH3FQJd8xwaxIbabXUH/KMl&#10;GpYF0xtxYwzUhWAZ5tv3yOgC2vFYT7KuX0OG77Ktg0DU5Kb0YqI8BNmxb/tzr0TjCMfD0WwyHUzH&#10;lHCMDYfxuI+Of4MlD/DKWPdSQEm8kVKDwxDo2e7Ouu7qwxX/mgUls5VUKjhms14qQ3YMB2cV1on9&#10;t2tKkzqlV+PBODBr8HikZkkpHQ62kmVKZ7FfHs4SL8cLnQXbMak6G5NW+qSPl6QTxzXrJrRm4rFe&#10;uzVkexTMQDfH+O/QKMB8pqTGGU6p/bRlRlCiXmkU/ao/GvmhD85oPB2gYy4j68sI0xypUuoo6cyl&#10;Cx/Fp63hBpuTyyDbYyanlHE2g/Cnf+SH/9IPtx5/++IXAAAA//8DAFBLAwQUAAYACAAAACEApc/k&#10;x98AAAALAQAADwAAAGRycy9kb3ducmV2LnhtbEyPy07DMBBF90j8gzVIbBB1CE3zIE4FSCC2Lf2A&#10;STxNImI7it0m/XuGFd3N1RzdOVNuFzOIM02+d1bB0yoCQbZxuretgsP3x2MGwge0GgdnScGFPGyr&#10;25sSC+1mu6PzPrSCS6wvUEEXwlhI6ZuODPqVG8ny7ugmg4Hj1Eo94czlZpBxFG2kwd7yhQ5Heu+o&#10;+dmfjILj1/yQ5HP9GQ7pbr15wz6t3UWp+7vl9QVEoCX8w/Cnz+pQsVPtTlZ7MXCOk5RRBc9JtgbB&#10;RJbHMYiahzTLQValvP6h+gUAAP//AwBQSwECLQAUAAYACAAAACEAtoM4kv4AAADhAQAAEwAAAAAA&#10;AAAAAAAAAAAAAAAAW0NvbnRlbnRfVHlwZXNdLnhtbFBLAQItABQABgAIAAAAIQA4/SH/1gAAAJQB&#10;AAALAAAAAAAAAAAAAAAAAC8BAABfcmVscy8ucmVsc1BLAQItABQABgAIAAAAIQBAhTxhQgIAADUE&#10;AAAOAAAAAAAAAAAAAAAAAC4CAABkcnMvZTJvRG9jLnhtbFBLAQItABQABgAIAAAAIQClz+TH3wAA&#10;AAsBAAAPAAAAAAAAAAAAAAAAAJwEAABkcnMvZG93bnJldi54bWxQSwUGAAAAAAQABADzAAAAqAUA&#10;AAAA&#10;" stroked="f">
                <v:textbox>
                  <w:txbxContent>
                    <w:p w:rsidR="00981674" w:rsidRPr="000F244D" w:rsidRDefault="00981674" w:rsidP="00116F66">
                      <w:pPr>
                        <w:spacing w:line="0" w:lineRule="atLeast"/>
                        <w:ind w:firstLineChars="100" w:firstLine="640"/>
                        <w:rPr>
                          <w:sz w:val="64"/>
                          <w:szCs w:val="64"/>
                        </w:rPr>
                      </w:pPr>
                      <w:r w:rsidRPr="000F244D">
                        <w:rPr>
                          <w:rFonts w:hint="eastAsia"/>
                          <w:sz w:val="64"/>
                          <w:szCs w:val="64"/>
                        </w:rPr>
                        <w:t>１人でだめなら</w:t>
                      </w:r>
                    </w:p>
                    <w:p w:rsidR="00981674" w:rsidRPr="000F244D" w:rsidRDefault="00981674" w:rsidP="00116F66">
                      <w:pPr>
                        <w:spacing w:line="0" w:lineRule="atLeast"/>
                        <w:ind w:firstLineChars="100" w:firstLine="640"/>
                        <w:rPr>
                          <w:sz w:val="64"/>
                          <w:szCs w:val="64"/>
                        </w:rPr>
                      </w:pPr>
                      <w:r w:rsidRPr="000F244D">
                        <w:rPr>
                          <w:rFonts w:hint="eastAsia"/>
                          <w:sz w:val="64"/>
                          <w:szCs w:val="64"/>
                        </w:rPr>
                        <w:t>２人で対応。</w:t>
                      </w:r>
                    </w:p>
                    <w:p w:rsidR="00981674" w:rsidRPr="000F244D" w:rsidRDefault="00981674" w:rsidP="00116F66">
                      <w:pPr>
                        <w:spacing w:line="0" w:lineRule="atLeast"/>
                        <w:ind w:firstLineChars="100" w:firstLine="640"/>
                        <w:rPr>
                          <w:sz w:val="64"/>
                          <w:szCs w:val="64"/>
                        </w:rPr>
                      </w:pPr>
                      <w:r w:rsidRPr="000F244D">
                        <w:rPr>
                          <w:rFonts w:hint="eastAsia"/>
                          <w:sz w:val="64"/>
                          <w:szCs w:val="64"/>
                        </w:rPr>
                        <w:t>利用者、介助者互いに</w:t>
                      </w:r>
                    </w:p>
                    <w:p w:rsidR="00981674" w:rsidRPr="000F244D" w:rsidRDefault="00981674" w:rsidP="00116F66">
                      <w:pPr>
                        <w:spacing w:line="0" w:lineRule="atLeast"/>
                        <w:ind w:firstLineChars="100" w:firstLine="640"/>
                        <w:rPr>
                          <w:sz w:val="64"/>
                          <w:szCs w:val="64"/>
                        </w:rPr>
                      </w:pPr>
                      <w:r w:rsidRPr="000F244D">
                        <w:rPr>
                          <w:rFonts w:hint="eastAsia"/>
                          <w:sz w:val="64"/>
                          <w:szCs w:val="64"/>
                        </w:rPr>
                        <w:t>リスクをさけて</w:t>
                      </w:r>
                    </w:p>
                    <w:p w:rsidR="00981674" w:rsidRPr="000F244D" w:rsidRDefault="00981674" w:rsidP="00116F66">
                      <w:pPr>
                        <w:spacing w:line="0" w:lineRule="atLeast"/>
                        <w:ind w:firstLineChars="100" w:firstLine="640"/>
                        <w:rPr>
                          <w:sz w:val="64"/>
                          <w:szCs w:val="64"/>
                        </w:rPr>
                      </w:pPr>
                      <w:r w:rsidRPr="000F244D">
                        <w:rPr>
                          <w:rFonts w:hint="eastAsia"/>
                          <w:sz w:val="64"/>
                          <w:szCs w:val="64"/>
                        </w:rPr>
                        <w:t>安全介護を実践しよう。</w:t>
                      </w:r>
                    </w:p>
                  </w:txbxContent>
                </v:textbox>
              </v:shape>
            </w:pict>
          </mc:Fallback>
        </mc:AlternateContent>
      </w:r>
      <w:r w:rsidR="00FF3F4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132D50" wp14:editId="04BE11DC">
                <wp:simplePos x="0" y="0"/>
                <wp:positionH relativeFrom="column">
                  <wp:posOffset>664845</wp:posOffset>
                </wp:positionH>
                <wp:positionV relativeFrom="paragraph">
                  <wp:posOffset>2428240</wp:posOffset>
                </wp:positionV>
                <wp:extent cx="5019675" cy="2952750"/>
                <wp:effectExtent l="0" t="0" r="9525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674" w:rsidRDefault="00981674" w:rsidP="000F244D">
                            <w:pPr>
                              <w:spacing w:line="0" w:lineRule="atLeast"/>
                              <w:rPr>
                                <w:sz w:val="72"/>
                                <w:szCs w:val="66"/>
                              </w:rPr>
                            </w:pPr>
                            <w:r w:rsidRPr="000F244D">
                              <w:rPr>
                                <w:rFonts w:hint="eastAsia"/>
                                <w:sz w:val="72"/>
                                <w:szCs w:val="66"/>
                              </w:rPr>
                              <w:t>「見つけます」</w:t>
                            </w:r>
                          </w:p>
                          <w:p w:rsidR="00981674" w:rsidRDefault="00981674" w:rsidP="000F244D">
                            <w:pPr>
                              <w:spacing w:line="0" w:lineRule="atLeast"/>
                              <w:rPr>
                                <w:sz w:val="72"/>
                                <w:szCs w:val="66"/>
                              </w:rPr>
                            </w:pPr>
                            <w:r w:rsidRPr="000F244D">
                              <w:rPr>
                                <w:rFonts w:hint="eastAsia"/>
                                <w:sz w:val="72"/>
                                <w:szCs w:val="66"/>
                              </w:rPr>
                              <w:t>周囲の危険を目配りで</w:t>
                            </w:r>
                            <w:r w:rsidRPr="000F244D">
                              <w:rPr>
                                <w:rFonts w:hint="eastAsia"/>
                                <w:sz w:val="72"/>
                                <w:szCs w:val="66"/>
                              </w:rPr>
                              <w:t>!</w:t>
                            </w:r>
                            <w:r w:rsidRPr="000F244D">
                              <w:rPr>
                                <w:rFonts w:hint="eastAsia"/>
                                <w:sz w:val="72"/>
                                <w:szCs w:val="66"/>
                              </w:rPr>
                              <w:t xml:space="preserve">　「守ります」</w:t>
                            </w:r>
                          </w:p>
                          <w:p w:rsidR="00981674" w:rsidRPr="00FF3F42" w:rsidRDefault="00981674" w:rsidP="000F244D">
                            <w:pPr>
                              <w:spacing w:line="0" w:lineRule="atLeast"/>
                              <w:rPr>
                                <w:sz w:val="72"/>
                                <w:szCs w:val="66"/>
                              </w:rPr>
                            </w:pPr>
                            <w:r w:rsidRPr="000F244D">
                              <w:rPr>
                                <w:rFonts w:hint="eastAsia"/>
                                <w:sz w:val="72"/>
                                <w:szCs w:val="66"/>
                              </w:rPr>
                              <w:t>仲間の安全・気配りで</w:t>
                            </w:r>
                            <w:r w:rsidRPr="000F244D">
                              <w:rPr>
                                <w:rFonts w:hint="eastAsia"/>
                                <w:sz w:val="72"/>
                                <w:szCs w:val="6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32D50" id="_x0000_s1061" type="#_x0000_t202" style="position:absolute;left:0;text-align:left;margin-left:52.35pt;margin-top:191.2pt;width:395.25pt;height:23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0yQgIAADUEAAAOAAAAZHJzL2Uyb0RvYy54bWysU82O0zAQviPxDpbvNGnVbrdR09XSpQhp&#10;+ZEWHsBxnMbC8QTbbVKOrbTiIXgFxJnnyYswdtpSLTdEDpYn4/n8zTef5zdtpchWGCtBp3Q4iCkR&#10;mkMu9Tqlnz6uXlxTYh3TOVOgRUp3wtKbxfNn86ZOxAhKULkwBEG0TZo6paVzdRJFlpeiYnYAtdCY&#10;LMBUzGFo1lFuWIPolYpGcXwVNWDy2gAX1uLfuz5JFwG/KAR374vCCkdUSpGbC6sJa+bXaDFnydqw&#10;upT8SIP9A4uKSY2XnqHumGNkY+RfUJXkBiwUbsChiqAoJBehB+xmGD/p5qFktQi9oDi2Pstk/x8s&#10;f7f9YIjMcXYTSjSrcEbd4bHb/+j2v7rDN9IdvneHQ7f/iTEZeb2a2iZY9lBjoWtfQou1oXdb3wP/&#10;bImGZcn0WtwaA00pWI58h74yuijtcawHyZq3kOO9bOMgALWFqbyYKA9BdJzb7jwr0TrC8eckHs6u&#10;psiZY240m4ymkzDNiCWn8tpY91pARfwmpQbNEODZ9t46T4clpyP+NgtK5iupVAjMOlsqQ7YMjbMK&#10;X+jgyTGlSZNSvH0SkDX4+uCpSjo0tpJVSq9j//VW83K80nk44phU/R6ZKH3Ux0vSi+ParA2jmZ5k&#10;zyDfoWAGeh/ju8NNCeYrJQ16OKX2y4YZQYl6o1H02XA89qYPwXgyHWFgLjPZZYZpjlApdZT026UL&#10;D8XLoeEWh1PIIJufYs/kSBm9GdQ8viNv/ss4nPrz2he/AQAA//8DAFBLAwQUAAYACAAAACEA7AU0&#10;1t8AAAALAQAADwAAAGRycy9kb3ducmV2LnhtbEyPwU6DQBCG7ya+w2aaeDF2EbeFIkujJhqvrX2A&#10;AbZAys4Sdlvo2zue7G3+zJd/vsm3s+3FxYy+c6TheRmBMFS5uqNGw+Hn8ykF4QNSjb0jo+FqPGyL&#10;+7scs9pNtDOXfWgEl5DPUEMbwpBJ6avWWPRLNxji3dGNFgPHsZH1iBOX217GUbSWFjviCy0O5qM1&#10;1Wl/thqO39PjajOVX+GQ7NT6HbukdFetHxbz2yuIYObwD8OfPqtDwU6lO1PtRc85UgmjGl7SWIFg&#10;It2sYhAlDypRIItc3v5Q/AIAAP//AwBQSwECLQAUAAYACAAAACEAtoM4kv4AAADhAQAAEwAAAAAA&#10;AAAAAAAAAAAAAAAAW0NvbnRlbnRfVHlwZXNdLnhtbFBLAQItABQABgAIAAAAIQA4/SH/1gAAAJQB&#10;AAALAAAAAAAAAAAAAAAAAC8BAABfcmVscy8ucmVsc1BLAQItABQABgAIAAAAIQBjXr0yQgIAADUE&#10;AAAOAAAAAAAAAAAAAAAAAC4CAABkcnMvZTJvRG9jLnhtbFBLAQItABQABgAIAAAAIQDsBTTW3wAA&#10;AAsBAAAPAAAAAAAAAAAAAAAAAJwEAABkcnMvZG93bnJldi54bWxQSwUGAAAAAAQABADzAAAAqAUA&#10;AAAA&#10;" stroked="f">
                <v:textbox>
                  <w:txbxContent>
                    <w:p w:rsidR="00981674" w:rsidRDefault="00981674" w:rsidP="000F244D">
                      <w:pPr>
                        <w:spacing w:line="0" w:lineRule="atLeast"/>
                        <w:rPr>
                          <w:sz w:val="72"/>
                          <w:szCs w:val="66"/>
                        </w:rPr>
                      </w:pPr>
                      <w:r w:rsidRPr="000F244D">
                        <w:rPr>
                          <w:rFonts w:hint="eastAsia"/>
                          <w:sz w:val="72"/>
                          <w:szCs w:val="66"/>
                        </w:rPr>
                        <w:t>「見つけます」</w:t>
                      </w:r>
                    </w:p>
                    <w:p w:rsidR="00981674" w:rsidRDefault="00981674" w:rsidP="000F244D">
                      <w:pPr>
                        <w:spacing w:line="0" w:lineRule="atLeast"/>
                        <w:rPr>
                          <w:sz w:val="72"/>
                          <w:szCs w:val="66"/>
                        </w:rPr>
                      </w:pPr>
                      <w:r w:rsidRPr="000F244D">
                        <w:rPr>
                          <w:rFonts w:hint="eastAsia"/>
                          <w:sz w:val="72"/>
                          <w:szCs w:val="66"/>
                        </w:rPr>
                        <w:t>周囲の危険を目配りで</w:t>
                      </w:r>
                      <w:r w:rsidRPr="000F244D">
                        <w:rPr>
                          <w:rFonts w:hint="eastAsia"/>
                          <w:sz w:val="72"/>
                          <w:szCs w:val="66"/>
                        </w:rPr>
                        <w:t>!</w:t>
                      </w:r>
                      <w:r w:rsidRPr="000F244D">
                        <w:rPr>
                          <w:rFonts w:hint="eastAsia"/>
                          <w:sz w:val="72"/>
                          <w:szCs w:val="66"/>
                        </w:rPr>
                        <w:t xml:space="preserve">　「守ります」</w:t>
                      </w:r>
                    </w:p>
                    <w:p w:rsidR="00981674" w:rsidRPr="00FF3F42" w:rsidRDefault="00981674" w:rsidP="000F244D">
                      <w:pPr>
                        <w:spacing w:line="0" w:lineRule="atLeast"/>
                        <w:rPr>
                          <w:sz w:val="72"/>
                          <w:szCs w:val="66"/>
                        </w:rPr>
                      </w:pPr>
                      <w:r w:rsidRPr="000F244D">
                        <w:rPr>
                          <w:rFonts w:hint="eastAsia"/>
                          <w:sz w:val="72"/>
                          <w:szCs w:val="66"/>
                        </w:rPr>
                        <w:t>仲間の安全・気配りで</w:t>
                      </w:r>
                      <w:r w:rsidRPr="000F244D">
                        <w:rPr>
                          <w:rFonts w:hint="eastAsia"/>
                          <w:sz w:val="72"/>
                          <w:szCs w:val="6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116F6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D208BB" wp14:editId="3BA5CC6B">
                <wp:simplePos x="0" y="0"/>
                <wp:positionH relativeFrom="page">
                  <wp:posOffset>1257301</wp:posOffset>
                </wp:positionH>
                <wp:positionV relativeFrom="paragraph">
                  <wp:posOffset>2294890</wp:posOffset>
                </wp:positionV>
                <wp:extent cx="4914900" cy="278130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674" w:rsidRDefault="00981674" w:rsidP="00116F66">
                            <w:pPr>
                              <w:spacing w:line="0" w:lineRule="atLeast"/>
                              <w:rPr>
                                <w:sz w:val="64"/>
                                <w:szCs w:val="64"/>
                              </w:rPr>
                            </w:pPr>
                            <w:r w:rsidRPr="000F244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転落防止！</w:t>
                            </w:r>
                          </w:p>
                          <w:p w:rsidR="00981674" w:rsidRDefault="00981674" w:rsidP="00116F66">
                            <w:pPr>
                              <w:spacing w:line="0" w:lineRule="atLeast"/>
                              <w:rPr>
                                <w:sz w:val="64"/>
                                <w:szCs w:val="64"/>
                              </w:rPr>
                            </w:pPr>
                            <w:r w:rsidRPr="000F244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階段では走りません。</w:t>
                            </w:r>
                          </w:p>
                          <w:p w:rsidR="00981674" w:rsidRPr="000F244D" w:rsidRDefault="00981674" w:rsidP="00116F66">
                            <w:pPr>
                              <w:spacing w:line="0" w:lineRule="atLeast"/>
                              <w:rPr>
                                <w:sz w:val="64"/>
                                <w:szCs w:val="64"/>
                              </w:rPr>
                            </w:pPr>
                            <w:r w:rsidRPr="000F244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荷物を両手に持ちません。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208BB" id="_x0000_s1062" type="#_x0000_t202" style="position:absolute;left:0;text-align:left;margin-left:99pt;margin-top:180.7pt;width:387pt;height:219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d6CQQIAADUEAAAOAAAAZHJzL2Uyb0RvYy54bWysU82O0zAQviPxDpbvNGlo2TZqulq6FCEt&#10;P9LCAziO01g4nmC7TZZjKyEegldAnHmevAhjp9stcEP4YM14PN/MfDOzuOxqRXbCWAk6o+NRTInQ&#10;HAqpNxn98H79ZEaJdUwXTIEWGb0Tll4uHz9atE0qEqhAFcIQBNE2bZuMVs41aRRZXoma2RE0QqOx&#10;BFMzh6rZRIVhLaLXKkri+FnUgikaA1xYi6/Xg5EuA35ZCu7elqUVjqiMYm4u3Cbcub+j5YKlG8Oa&#10;SvJjGuwfsqiZ1Bj0BHXNHCNbI/+CqiU3YKF0Iw51BGUpuQg1YDXj+I9qbivWiFALkmObE032/8Hy&#10;N7t3hsgio8mEEs1q7FF/+NLvv/f7n/3hK+kP3/rDod//QJ0knq+2sSm63Tbo6Lrn0GHfQ+22uQH+&#10;0RINq4rpjbgyBtpKsALzHXvP6Mx1wLEeJG9fQ4Fx2dZBAOpKU3sykR6C6Ni3u1OvROcIx8fJfDyZ&#10;x2jiaEsuZuOnqPgYLL13b4x1LwXUxAsZNTgMAZ7tbqwbvt5/8dEsKFmspVJBMZt8pQzZMRycdThH&#10;9N++KU3ajM6nyTQga/D+CM3SWjocbCXrjM5if7w7Sz0dL3QRZMekGmRMWukjP56SgRzX5V1ozcz7&#10;eu5yKO6QMAPDHOPeoVCB+UxJizOcUftpy4ygRL3SSDpSNPFDH5TJ9CJBxZxb8nML0xyhMuooGcSV&#10;C4vi09Zwhc0pZaDtIZNjyjibgfjjHvnhP9fDr4dtX/4CAAD//wMAUEsDBBQABgAIAAAAIQAey9Dx&#10;3wAAAAsBAAAPAAAAZHJzL2Rvd25yZXYueG1sTI/BTsMwEETvSPyDtZW4IOq0hKQJcSpAAvXa0g/Y&#10;xNskamxHsdukf89yguPMjmbfFNvZ9OJKo++cVbBaRiDI1k53tlFw/P582oDwAa3G3llScCMP2/L+&#10;rsBcu8nu6XoIjeAS63NU0IYw5FL6uiWDfukGsnw7udFgYDk2Uo84cbnp5TqKEmmws/yhxYE+WqrP&#10;h4tRcNpNjy/ZVH2FY7qPk3fs0srdlHpYzG+vIALN4S8Mv/iMDiUzVe5itRc962zDW4KC52QVg+BE&#10;lq7ZqRSkWRaDLAv5f0P5AwAA//8DAFBLAQItABQABgAIAAAAIQC2gziS/gAAAOEBAAATAAAAAAAA&#10;AAAAAAAAAAAAAABbQ29udGVudF9UeXBlc10ueG1sUEsBAi0AFAAGAAgAAAAhADj9If/WAAAAlAEA&#10;AAsAAAAAAAAAAAAAAAAALwEAAF9yZWxzLy5yZWxzUEsBAi0AFAAGAAgAAAAhADuZ3oJBAgAANQQA&#10;AA4AAAAAAAAAAAAAAAAALgIAAGRycy9lMm9Eb2MueG1sUEsBAi0AFAAGAAgAAAAhAB7L0PHfAAAA&#10;CwEAAA8AAAAAAAAAAAAAAAAAmwQAAGRycy9kb3ducmV2LnhtbFBLBQYAAAAABAAEAPMAAACnBQAA&#10;AAA=&#10;" stroked="f">
                <v:textbox>
                  <w:txbxContent>
                    <w:p w:rsidR="00981674" w:rsidRDefault="00981674" w:rsidP="00116F66">
                      <w:pPr>
                        <w:spacing w:line="0" w:lineRule="atLeast"/>
                        <w:rPr>
                          <w:sz w:val="64"/>
                          <w:szCs w:val="64"/>
                        </w:rPr>
                      </w:pPr>
                      <w:r w:rsidRPr="000F244D">
                        <w:rPr>
                          <w:rFonts w:hint="eastAsia"/>
                          <w:sz w:val="64"/>
                          <w:szCs w:val="64"/>
                        </w:rPr>
                        <w:t>転落防止！</w:t>
                      </w:r>
                    </w:p>
                    <w:p w:rsidR="00981674" w:rsidRDefault="00981674" w:rsidP="00116F66">
                      <w:pPr>
                        <w:spacing w:line="0" w:lineRule="atLeast"/>
                        <w:rPr>
                          <w:sz w:val="64"/>
                          <w:szCs w:val="64"/>
                        </w:rPr>
                      </w:pPr>
                      <w:r w:rsidRPr="000F244D">
                        <w:rPr>
                          <w:rFonts w:hint="eastAsia"/>
                          <w:sz w:val="64"/>
                          <w:szCs w:val="64"/>
                        </w:rPr>
                        <w:t>階段では走りません。</w:t>
                      </w:r>
                    </w:p>
                    <w:p w:rsidR="00981674" w:rsidRPr="000F244D" w:rsidRDefault="00981674" w:rsidP="00116F66">
                      <w:pPr>
                        <w:spacing w:line="0" w:lineRule="atLeast"/>
                        <w:rPr>
                          <w:sz w:val="64"/>
                          <w:szCs w:val="64"/>
                        </w:rPr>
                      </w:pPr>
                      <w:r w:rsidRPr="000F244D">
                        <w:rPr>
                          <w:rFonts w:hint="eastAsia"/>
                          <w:sz w:val="64"/>
                          <w:szCs w:val="64"/>
                        </w:rPr>
                        <w:t>荷物を両手に持ちません。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6F6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F7CC15" wp14:editId="5F5CFC12">
                <wp:simplePos x="0" y="0"/>
                <wp:positionH relativeFrom="margin">
                  <wp:align>center</wp:align>
                </wp:positionH>
                <wp:positionV relativeFrom="paragraph">
                  <wp:posOffset>2189480</wp:posOffset>
                </wp:positionV>
                <wp:extent cx="4914900" cy="3038475"/>
                <wp:effectExtent l="0" t="0" r="0" b="952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674" w:rsidRPr="000F244D" w:rsidRDefault="00981674" w:rsidP="00116F66">
                            <w:pPr>
                              <w:spacing w:line="0" w:lineRule="atLeast"/>
                              <w:rPr>
                                <w:sz w:val="64"/>
                                <w:szCs w:val="64"/>
                              </w:rPr>
                            </w:pPr>
                            <w:r w:rsidRPr="000F244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いつまでも若いと思うな</w:t>
                            </w:r>
                          </w:p>
                          <w:p w:rsidR="00981674" w:rsidRPr="000F244D" w:rsidRDefault="00981674" w:rsidP="000F244D">
                            <w:pPr>
                              <w:spacing w:line="0" w:lineRule="atLeast"/>
                              <w:ind w:firstLineChars="600" w:firstLine="3840"/>
                              <w:rPr>
                                <w:sz w:val="64"/>
                                <w:szCs w:val="64"/>
                              </w:rPr>
                            </w:pPr>
                            <w:r w:rsidRPr="000F244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 xml:space="preserve">自分の身体　</w:t>
                            </w:r>
                          </w:p>
                          <w:p w:rsidR="00981674" w:rsidRPr="000F244D" w:rsidRDefault="00981674" w:rsidP="00116F66">
                            <w:pPr>
                              <w:spacing w:line="0" w:lineRule="atLeast"/>
                              <w:rPr>
                                <w:sz w:val="64"/>
                                <w:szCs w:val="64"/>
                              </w:rPr>
                            </w:pPr>
                            <w:r w:rsidRPr="000F244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１ｃｍの段差にも</w:t>
                            </w:r>
                          </w:p>
                          <w:p w:rsidR="00981674" w:rsidRPr="000F244D" w:rsidRDefault="00981674" w:rsidP="000F244D">
                            <w:pPr>
                              <w:spacing w:line="0" w:lineRule="atLeast"/>
                              <w:ind w:firstLineChars="600" w:firstLine="3840"/>
                              <w:rPr>
                                <w:sz w:val="64"/>
                                <w:szCs w:val="64"/>
                              </w:rPr>
                            </w:pPr>
                            <w:r w:rsidRPr="000F244D">
                              <w:rPr>
                                <w:rFonts w:hint="eastAsia"/>
                                <w:sz w:val="64"/>
                                <w:szCs w:val="64"/>
                              </w:rPr>
                              <w:t>注意が必要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7CC15" id="_x0000_s1063" type="#_x0000_t202" style="position:absolute;left:0;text-align:left;margin-left:0;margin-top:172.4pt;width:387pt;height:239.2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mqiQQIAADUEAAAOAAAAZHJzL2Uyb0RvYy54bWysU8GO0zAQvSPxD5bvNGm3Zduo6WrpUoS0&#10;C0gLH+A4TmPheILtNinHVkJ8BL+AOPM9+RHGTrdb4IbwwZrxeJ5n3jzPr9pKka0wVoJO6XAQUyI0&#10;h1zqdUo/vF89m1JiHdM5U6BFSnfC0qvF0yfzpk7ECEpQuTAEQbRNmjqlpXN1EkWWl6JidgC10Bgs&#10;wFTMoWvWUW5Yg+iVikZx/DxqwOS1AS6sxdObPkgXAb8oBHdvi8IKR1RKsTYXdhP2zO/RYs6StWF1&#10;KfmxDPYPVVRManz0BHXDHCMbI/+CqiQ3YKFwAw5VBEUhuQg9YDfD+I9u7ktWi9ALkmPrE032/8Hy&#10;N9t3hsg8paMJJZpVOKPu8KXbf+/2P7vDV9IdvnWHQ7f/gT4Zeb6a2iaYdl9jomtfQItzD73b+hb4&#10;R0s0LEum1+LaGGhKwXKsd+gzo7PUHsd6kKy5gxzfZRsHAagtTOXJRHoIouPcdqdZidYRjofj2XA8&#10;izHEMXYRX0zHl5PwBkse0mtj3SsBFfFGSg2KIcCz7a11vhyWPFzxr1lQMl9JpYJj1tlSGbJlKJxV&#10;WEf0364pTZqUziZIns/S4PODpirpUNhKVimdxn75dJZ4Ol7qPNiOSdXbWInSR348JT05rs3aMJqZ&#10;z/XcZZDvkDADvY7x36FRgvlMSYMaTqn9tGFGUKJeayQdKRp70QdnPLkcoWPOI9l5hGmOUCl1lPTm&#10;0oWP0jd2jcMpZKDtsZJjyajNwObxH3nxn/vh1uNvX/wCAAD//wMAUEsDBBQABgAIAAAAIQC1IQI+&#10;3AAAAAgBAAAPAAAAZHJzL2Rvd25yZXYueG1sTI/BToNAEIbvJr7DZky8GLtYsFRkaNRE47W1DzDA&#10;FojsLGG3hb6901M9zvyTf74v38y2Vycz+s4xwtMiAmW4cnXHDcL+5/NxDcoH4pp6xwbhbDxsitub&#10;nLLaTbw1p11olJSwzwihDWHItPZVayz5hRsMS3Zwo6Ug49joeqRJym2vl1G00pY6lg8tDeajNdXv&#10;7mgRDt/Tw/PLVH6FfbpNVu/UpaU7I97fzW+voIKZw/UYLviCDoUwle7ItVc9gogEhDhJREDiNE1k&#10;UyKsl3EMusj1f4HiDwAA//8DAFBLAQItABQABgAIAAAAIQC2gziS/gAAAOEBAAATAAAAAAAAAAAA&#10;AAAAAAAAAABbQ29udGVudF9UeXBlc10ueG1sUEsBAi0AFAAGAAgAAAAhADj9If/WAAAAlAEAAAsA&#10;AAAAAAAAAAAAAAAALwEAAF9yZWxzLy5yZWxzUEsBAi0AFAAGAAgAAAAhANk+aqJBAgAANQQAAA4A&#10;AAAAAAAAAAAAAAAALgIAAGRycy9lMm9Eb2MueG1sUEsBAi0AFAAGAAgAAAAhALUhAj7cAAAACAEA&#10;AA8AAAAAAAAAAAAAAAAAmwQAAGRycy9kb3ducmV2LnhtbFBLBQYAAAAABAAEAPMAAACkBQAAAAA=&#10;" stroked="f">
                <v:textbox>
                  <w:txbxContent>
                    <w:p w:rsidR="00981674" w:rsidRPr="000F244D" w:rsidRDefault="00981674" w:rsidP="00116F66">
                      <w:pPr>
                        <w:spacing w:line="0" w:lineRule="atLeast"/>
                        <w:rPr>
                          <w:sz w:val="64"/>
                          <w:szCs w:val="64"/>
                        </w:rPr>
                      </w:pPr>
                      <w:r w:rsidRPr="000F244D">
                        <w:rPr>
                          <w:rFonts w:hint="eastAsia"/>
                          <w:sz w:val="64"/>
                          <w:szCs w:val="64"/>
                        </w:rPr>
                        <w:t>いつまでも若いと思うな</w:t>
                      </w:r>
                    </w:p>
                    <w:p w:rsidR="00981674" w:rsidRPr="000F244D" w:rsidRDefault="00981674" w:rsidP="000F244D">
                      <w:pPr>
                        <w:spacing w:line="0" w:lineRule="atLeast"/>
                        <w:ind w:firstLineChars="600" w:firstLine="3840"/>
                        <w:rPr>
                          <w:sz w:val="64"/>
                          <w:szCs w:val="64"/>
                        </w:rPr>
                      </w:pPr>
                      <w:r w:rsidRPr="000F244D">
                        <w:rPr>
                          <w:rFonts w:hint="eastAsia"/>
                          <w:sz w:val="64"/>
                          <w:szCs w:val="64"/>
                        </w:rPr>
                        <w:t xml:space="preserve">自分の身体　</w:t>
                      </w:r>
                    </w:p>
                    <w:p w:rsidR="00981674" w:rsidRPr="000F244D" w:rsidRDefault="00981674" w:rsidP="00116F66">
                      <w:pPr>
                        <w:spacing w:line="0" w:lineRule="atLeast"/>
                        <w:rPr>
                          <w:sz w:val="64"/>
                          <w:szCs w:val="64"/>
                        </w:rPr>
                      </w:pPr>
                      <w:r w:rsidRPr="000F244D">
                        <w:rPr>
                          <w:rFonts w:hint="eastAsia"/>
                          <w:sz w:val="64"/>
                          <w:szCs w:val="64"/>
                        </w:rPr>
                        <w:t>１ｃｍの段差にも</w:t>
                      </w:r>
                    </w:p>
                    <w:p w:rsidR="00981674" w:rsidRPr="000F244D" w:rsidRDefault="00981674" w:rsidP="000F244D">
                      <w:pPr>
                        <w:spacing w:line="0" w:lineRule="atLeast"/>
                        <w:ind w:firstLineChars="600" w:firstLine="3840"/>
                        <w:rPr>
                          <w:sz w:val="64"/>
                          <w:szCs w:val="64"/>
                        </w:rPr>
                      </w:pPr>
                      <w:r w:rsidRPr="000F244D">
                        <w:rPr>
                          <w:rFonts w:hint="eastAsia"/>
                          <w:sz w:val="64"/>
                          <w:szCs w:val="64"/>
                        </w:rPr>
                        <w:t>注意が必要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16F66" w:rsidSect="00AA10EF">
      <w:pgSz w:w="11906" w:h="16838"/>
      <w:pgMar w:top="1276" w:right="1133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C3" w:rsidRDefault="000A6FC3" w:rsidP="000A6FC3">
      <w:r>
        <w:separator/>
      </w:r>
    </w:p>
  </w:endnote>
  <w:endnote w:type="continuationSeparator" w:id="0">
    <w:p w:rsidR="000A6FC3" w:rsidRDefault="000A6FC3" w:rsidP="000A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C3" w:rsidRDefault="000A6FC3" w:rsidP="000A6FC3">
      <w:r>
        <w:separator/>
      </w:r>
    </w:p>
  </w:footnote>
  <w:footnote w:type="continuationSeparator" w:id="0">
    <w:p w:rsidR="000A6FC3" w:rsidRDefault="000A6FC3" w:rsidP="000A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EF"/>
    <w:rsid w:val="00090FAC"/>
    <w:rsid w:val="000A6FC3"/>
    <w:rsid w:val="000F244D"/>
    <w:rsid w:val="00116F66"/>
    <w:rsid w:val="00140A30"/>
    <w:rsid w:val="00193324"/>
    <w:rsid w:val="001D2608"/>
    <w:rsid w:val="002468D8"/>
    <w:rsid w:val="002B1999"/>
    <w:rsid w:val="003D0923"/>
    <w:rsid w:val="00430CBC"/>
    <w:rsid w:val="0049465B"/>
    <w:rsid w:val="004957FA"/>
    <w:rsid w:val="004F228E"/>
    <w:rsid w:val="004F782D"/>
    <w:rsid w:val="005709AA"/>
    <w:rsid w:val="00571BEB"/>
    <w:rsid w:val="005A236F"/>
    <w:rsid w:val="00610937"/>
    <w:rsid w:val="006563F8"/>
    <w:rsid w:val="0093715F"/>
    <w:rsid w:val="009645F0"/>
    <w:rsid w:val="00981674"/>
    <w:rsid w:val="009C51ED"/>
    <w:rsid w:val="00A64DE8"/>
    <w:rsid w:val="00AA0D92"/>
    <w:rsid w:val="00AA10EF"/>
    <w:rsid w:val="00AA6417"/>
    <w:rsid w:val="00B57D24"/>
    <w:rsid w:val="00BB32D9"/>
    <w:rsid w:val="00BC02A5"/>
    <w:rsid w:val="00CA0085"/>
    <w:rsid w:val="00DF4878"/>
    <w:rsid w:val="00F97113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BA50761-55D4-4CDC-B3E4-28EA6C67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0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57D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A6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FC3"/>
  </w:style>
  <w:style w:type="paragraph" w:styleId="a7">
    <w:name w:val="footer"/>
    <w:basedOn w:val="a"/>
    <w:link w:val="a8"/>
    <w:uiPriority w:val="99"/>
    <w:unhideWhenUsed/>
    <w:rsid w:val="000A6F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D433-6A2B-4459-B4B9-E83560E8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DA5AA7D2.dotm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　昇</dc:creator>
  <cp:lastModifiedBy>飯塚直樹</cp:lastModifiedBy>
  <cp:revision>2</cp:revision>
  <cp:lastPrinted>2019-06-27T05:48:00Z</cp:lastPrinted>
  <dcterms:created xsi:type="dcterms:W3CDTF">2020-12-09T02:28:00Z</dcterms:created>
  <dcterms:modified xsi:type="dcterms:W3CDTF">2020-12-09T02:28:00Z</dcterms:modified>
</cp:coreProperties>
</file>